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98" w:lineRule="exact"/>
        <w:ind w:right="-45"/>
        <w:jc w:val="righ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/>
        <w:pict>
          <v:group style="position:absolute;margin-left:.48pt;margin-top:1.26pt;width:195.00001pt;height:.1pt;mso-position-horizontal-relative:page;mso-position-vertical-relative:page;z-index:-383" coordorigin="10,25" coordsize="3900,2">
            <v:shape style="position:absolute;left:10;top:25;width:3900;height:2" coordorigin="10,25" coordsize="3900,0" path="m10,25l3910,25e" filled="f" stroked="t" strokeweight="1.32pt" strokecolor="#000000">
              <v:path arrowok="t"/>
            </v:shape>
          </v:group>
          <w10:wrap type="none"/>
        </w:pict>
      </w:r>
      <w:r>
        <w:rPr/>
        <w:pict>
          <v:group style="position:absolute;margin-left:542.160034pt;margin-top:2.219976pt;width:40.080002pt;height:.1pt;mso-position-horizontal-relative:page;mso-position-vertical-relative:paragraph;z-index:-382" coordorigin="10843,44" coordsize="802,2">
            <v:shape style="position:absolute;left:10843;top:44;width:802;height:2" coordorigin="10843,44" coordsize="802,0" path="m10843,44l11645,44e" filled="f" stroked="t" strokeweight="1.9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68"/>
          <w:b/>
          <w:bCs/>
        </w:rPr>
        <w:t>4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auto"/>
        <w:ind w:left="261" w:right="-20"/>
        <w:jc w:val="left"/>
        <w:rPr>
          <w:rFonts w:ascii="Times New Roman" w:hAnsi="Times New Roman" w:cs="Times New Roman" w:eastAsia="Times New Roman"/>
          <w:sz w:val="37"/>
          <w:szCs w:val="37"/>
        </w:rPr>
      </w:pPr>
      <w:rPr/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Assemblée</w:t>
      </w:r>
      <w:r>
        <w:rPr>
          <w:rFonts w:ascii="Times New Roman" w:hAnsi="Times New Roman" w:cs="Times New Roman" w:eastAsia="Times New Roman"/>
          <w:sz w:val="37"/>
          <w:szCs w:val="37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générale</w:t>
      </w:r>
      <w:r>
        <w:rPr>
          <w:rFonts w:ascii="Times New Roman" w:hAnsi="Times New Roman" w:cs="Times New Roman" w:eastAsia="Times New Roman"/>
          <w:sz w:val="37"/>
          <w:szCs w:val="37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2022</w:t>
      </w:r>
      <w:r>
        <w:rPr>
          <w:rFonts w:ascii="Times New Roman" w:hAnsi="Times New Roman" w:cs="Times New Roman" w:eastAsia="Times New Roman"/>
          <w:sz w:val="37"/>
          <w:szCs w:val="37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7"/>
          <w:szCs w:val="37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7"/>
          <w:szCs w:val="37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vélo-école</w:t>
      </w:r>
      <w:r>
        <w:rPr>
          <w:rFonts w:ascii="Times New Roman" w:hAnsi="Times New Roman" w:cs="Times New Roman" w:eastAsia="Times New Roman"/>
          <w:sz w:val="37"/>
          <w:szCs w:val="37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  <w:b/>
          <w:bCs/>
        </w:rPr>
        <w:t>du</w:t>
      </w:r>
      <w:r>
        <w:rPr>
          <w:rFonts w:ascii="Times New Roman" w:hAnsi="Times New Roman" w:cs="Times New Roman" w:eastAsia="Times New Roman"/>
          <w:sz w:val="37"/>
          <w:szCs w:val="37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3"/>
          <w:b/>
          <w:bCs/>
        </w:rPr>
        <w:t>20ème</w:t>
      </w:r>
      <w:r>
        <w:rPr>
          <w:rFonts w:ascii="Times New Roman" w:hAnsi="Times New Roman" w:cs="Times New Roman" w:eastAsia="Times New Roman"/>
          <w:sz w:val="37"/>
          <w:szCs w:val="37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79" w:right="5014"/>
        <w:jc w:val="center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Procè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3"/>
          <w:szCs w:val="3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2"/>
          <w:b/>
          <w:bCs/>
        </w:rPr>
        <w:t>verbal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5"/>
          <w:szCs w:val="2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40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spacing w:val="-47"/>
          <w:w w:val="14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dimanche</w:t>
      </w:r>
      <w:r>
        <w:rPr>
          <w:rFonts w:ascii="Times New Roman" w:hAnsi="Times New Roman" w:cs="Times New Roman" w:eastAsia="Times New Roman"/>
          <w:sz w:val="25"/>
          <w:szCs w:val="25"/>
          <w:spacing w:val="-15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janvie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2023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0" w:after="0" w:line="259" w:lineRule="exact"/>
        <w:ind w:left="107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chez</w:t>
      </w:r>
      <w:r>
        <w:rPr>
          <w:rFonts w:ascii="Times New Roman" w:hAnsi="Times New Roman" w:cs="Times New Roman" w:eastAsia="Times New Roman"/>
          <w:sz w:val="25"/>
          <w:szCs w:val="2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Patric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Chochon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16,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Andr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5"/>
          <w:szCs w:val="2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Bollie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94100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53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4"/>
        </w:rPr>
        <w:t>Présent·es: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46" w:right="9138" w:firstLine="-1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Anne-Lise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Patrick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Alice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Corinne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Benoit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Rac</w:t>
      </w:r>
      <w:r>
        <w:rPr>
          <w:rFonts w:ascii="Times New Roman" w:hAnsi="Times New Roman" w:cs="Times New Roman" w:eastAsia="Times New Roman"/>
          <w:sz w:val="25"/>
          <w:szCs w:val="25"/>
          <w:spacing w:val="-6"/>
          <w:w w:val="109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elle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Pauline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Karima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Patricia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0" w:after="0" w:line="282" w:lineRule="exact"/>
        <w:ind w:left="203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4"/>
        </w:rPr>
        <w:t>Barthélémy,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218" w:right="1629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Préambule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2022,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vélo-école</w:t>
      </w:r>
      <w:r>
        <w:rPr>
          <w:rFonts w:ascii="Times New Roman" w:hAnsi="Times New Roman" w:cs="Times New Roman" w:eastAsia="Times New Roman"/>
          <w:sz w:val="25"/>
          <w:szCs w:val="2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poursuit</w:t>
      </w:r>
      <w:r>
        <w:rPr>
          <w:rFonts w:ascii="Times New Roman" w:hAnsi="Times New Roman" w:cs="Times New Roman" w:eastAsia="Times New Roman"/>
          <w:sz w:val="25"/>
          <w:szCs w:val="2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activité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tant</w:t>
      </w:r>
      <w:r>
        <w:rPr>
          <w:rFonts w:ascii="Times New Roman" w:hAnsi="Times New Roman" w:cs="Times New Roman" w:eastAsia="Times New Roman"/>
          <w:sz w:val="25"/>
          <w:szCs w:val="2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nombre</w:t>
      </w:r>
      <w:r>
        <w:rPr>
          <w:rFonts w:ascii="Times New Roman" w:hAnsi="Times New Roman" w:cs="Times New Roman" w:eastAsia="Times New Roman"/>
          <w:sz w:val="25"/>
          <w:szCs w:val="2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cour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donné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nombre</w:t>
      </w:r>
      <w:r>
        <w:rPr>
          <w:rFonts w:ascii="Times New Roman" w:hAnsi="Times New Roman" w:cs="Times New Roman" w:eastAsia="Times New Roman"/>
          <w:sz w:val="25"/>
          <w:szCs w:val="2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d'élève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accueillies.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Rappor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moral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l'année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3"/>
          <w:b/>
          <w:bCs/>
        </w:rPr>
        <w:t>2022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7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7"/>
          <w:b/>
          <w:bCs/>
        </w:rPr>
        <w:t>Réseaux: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1" w:after="0" w:line="262" w:lineRule="auto"/>
        <w:ind w:left="222" w:right="1599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vélo-école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adhérente</w:t>
      </w:r>
      <w:r>
        <w:rPr>
          <w:rFonts w:ascii="Times New Roman" w:hAnsi="Times New Roman" w:cs="Times New Roman" w:eastAsia="Times New Roman"/>
          <w:sz w:val="25"/>
          <w:szCs w:val="25"/>
          <w:spacing w:val="58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à</w:t>
      </w:r>
      <w:r>
        <w:rPr>
          <w:rFonts w:ascii="Arial" w:hAnsi="Arial" w:cs="Arial" w:eastAsia="Arial"/>
          <w:sz w:val="25"/>
          <w:szCs w:val="2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(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fédératio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usager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bicyclette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elle</w:t>
      </w:r>
      <w:r>
        <w:rPr>
          <w:rFonts w:ascii="Times New Roman" w:hAnsi="Times New Roman" w:cs="Times New Roman" w:eastAsia="Times New Roman"/>
          <w:sz w:val="25"/>
          <w:szCs w:val="2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5"/>
          <w:szCs w:val="2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3"/>
        </w:rPr>
        <w:t>d'un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3"/>
        </w:rPr>
        <w:t>adrese</w:t>
      </w:r>
      <w:r>
        <w:rPr>
          <w:rFonts w:ascii="Times New Roman" w:hAnsi="Times New Roman" w:cs="Times New Roman" w:eastAsia="Times New Roman"/>
          <w:sz w:val="25"/>
          <w:szCs w:val="25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?édiée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5"/>
        </w:rPr>
        <w:t>d'un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5"/>
          <w:szCs w:val="2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diffusio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pour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contacte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élèves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(542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inscrites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5"/>
        </w:rPr>
        <w:t>ams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5"/>
        </w:rPr>
        <w:t>qu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d'un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Facebook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sur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laquelle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peut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poste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commentaire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message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faute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pour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4"/>
        </w:rPr>
        <w:t>l'animer.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0" w:after="0" w:line="240" w:lineRule="exact"/>
        <w:ind w:left="232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Elle</w:t>
      </w:r>
      <w:r>
        <w:rPr>
          <w:rFonts w:ascii="Times New Roman" w:hAnsi="Times New Roman" w:cs="Times New Roman" w:eastAsia="Times New Roman"/>
          <w:sz w:val="25"/>
          <w:szCs w:val="25"/>
          <w:spacing w:val="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bénéficie</w:t>
      </w:r>
      <w:r>
        <w:rPr>
          <w:rFonts w:ascii="Times New Roman" w:hAnsi="Times New Roman" w:cs="Times New Roman" w:eastAsia="Times New Roman"/>
          <w:sz w:val="25"/>
          <w:szCs w:val="25"/>
          <w:spacing w:val="4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1"/>
        </w:rPr>
        <w:t>à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présent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d'un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site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we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spacing w:val="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dédié</w:t>
      </w:r>
      <w:r>
        <w:rPr>
          <w:rFonts w:ascii="Times New Roman" w:hAnsi="Times New Roman" w:cs="Times New Roman" w:eastAsia="Times New Roman"/>
          <w:sz w:val="25"/>
          <w:szCs w:val="25"/>
          <w:spacing w:val="1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  <w:position w:val="1"/>
        </w:rPr>
        <w:t>confectionné</w:t>
      </w:r>
      <w:r>
        <w:rPr>
          <w:rFonts w:ascii="Times New Roman" w:hAnsi="Times New Roman" w:cs="Times New Roman" w:eastAsia="Times New Roman"/>
          <w:sz w:val="25"/>
          <w:szCs w:val="25"/>
          <w:spacing w:val="-18"/>
          <w:w w:val="106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mainten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3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  <w:position w:val="1"/>
        </w:rPr>
        <w:t>Sergheï,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0"/>
        </w:rPr>
      </w:r>
    </w:p>
    <w:p>
      <w:pPr>
        <w:spacing w:before="8" w:after="0" w:line="252" w:lineRule="auto"/>
        <w:ind w:left="256" w:right="1592" w:firstLine="-10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bénévole</w:t>
      </w:r>
      <w:r>
        <w:rPr>
          <w:rFonts w:ascii="Times New Roman" w:hAnsi="Times New Roman" w:cs="Times New Roman" w:eastAsia="Times New Roman"/>
          <w:sz w:val="25"/>
          <w:szCs w:val="2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Sardine</w:t>
      </w:r>
      <w:r>
        <w:rPr>
          <w:rFonts w:ascii="Times New Roman" w:hAnsi="Times New Roman" w:cs="Times New Roman" w:eastAsia="Times New Roman"/>
          <w:sz w:val="25"/>
          <w:szCs w:val="2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bleue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domaine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veloecole20.or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spacing w:val="-23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5"/>
          <w:szCs w:val="2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déposé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réglé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chaque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année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auprè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fournisseu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OVH.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Depui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décembre</w:t>
      </w:r>
      <w:r>
        <w:rPr>
          <w:rFonts w:ascii="Times New Roman" w:hAnsi="Times New Roman" w:cs="Times New Roman" w:eastAsia="Times New Roman"/>
          <w:sz w:val="25"/>
          <w:szCs w:val="2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2022,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0"/>
        </w:rPr>
        <w:t>site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hébergé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chez</w:t>
      </w:r>
      <w:r>
        <w:rPr>
          <w:rFonts w:ascii="Times New Roman" w:hAnsi="Times New Roman" w:cs="Times New Roman" w:eastAsia="Times New Roman"/>
          <w:sz w:val="25"/>
          <w:szCs w:val="2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OVH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jou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Anne-Lise</w:t>
      </w:r>
      <w:r>
        <w:rPr>
          <w:rFonts w:ascii="Times New Roman" w:hAnsi="Times New Roman" w:cs="Times New Roman" w:eastAsia="Times New Roman"/>
          <w:sz w:val="25"/>
          <w:szCs w:val="2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3"/>
        </w:rPr>
        <w:t>Wordpress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275" w:right="1620" w:firstLine="-14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monitrice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moniteur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peuvent</w:t>
      </w:r>
      <w:r>
        <w:rPr>
          <w:rFonts w:ascii="Times New Roman" w:hAnsi="Times New Roman" w:cs="Times New Roman" w:eastAsia="Times New Roman"/>
          <w:sz w:val="25"/>
          <w:szCs w:val="2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échange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5"/>
          <w:szCs w:val="25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.u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56"/>
        </w:rPr>
        <w:t>d'u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hébergeu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libre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3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militant</w:t>
      </w:r>
      <w:r>
        <w:rPr>
          <w:rFonts w:ascii="Times New Roman" w:hAnsi="Times New Roman" w:cs="Times New Roman" w:eastAsia="Times New Roman"/>
          <w:sz w:val="25"/>
          <w:szCs w:val="2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RiseUp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5"/>
          <w:szCs w:val="2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Whatsap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momtnce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momteur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5"/>
          <w:szCs w:val="2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</w:rPr>
        <w:t>prévu.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Modalité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6"/>
          <w:b/>
          <w:bCs/>
        </w:rPr>
        <w:t>d'inscription: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86" w:lineRule="exact"/>
        <w:ind w:left="285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2022,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cour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s'organisent</w:t>
      </w:r>
      <w:r>
        <w:rPr>
          <w:rFonts w:ascii="Times New Roman" w:hAnsi="Times New Roman" w:cs="Times New Roman" w:eastAsia="Times New Roman"/>
          <w:sz w:val="25"/>
          <w:szCs w:val="25"/>
          <w:spacing w:val="19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93"/>
        </w:rPr>
        <w:t>trimest_re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spacing w:val="28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montant</w:t>
      </w:r>
      <w:r>
        <w:rPr>
          <w:rFonts w:ascii="Times New Roman" w:hAnsi="Times New Roman" w:cs="Times New Roman" w:eastAsia="Times New Roman"/>
          <w:sz w:val="25"/>
          <w:szCs w:val="2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trimestre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deux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19" w:after="0" w:line="240" w:lineRule="auto"/>
        <w:ind w:left="285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heure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chaque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samedi</w:t>
      </w:r>
      <w:r>
        <w:rPr>
          <w:rFonts w:ascii="Times New Roman" w:hAnsi="Times New Roman" w:cs="Times New Roman" w:eastAsia="Times New Roman"/>
          <w:sz w:val="25"/>
          <w:szCs w:val="2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5"/>
          <w:szCs w:val="2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euros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patement</w:t>
      </w:r>
      <w:r>
        <w:rPr>
          <w:rFonts w:ascii="Times New Roman" w:hAnsi="Times New Roman" w:cs="Times New Roman" w:eastAsia="Times New Roman"/>
          <w:sz w:val="25"/>
          <w:szCs w:val="2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s'effectue</w:t>
      </w:r>
      <w:r>
        <w:rPr>
          <w:rFonts w:ascii="Times New Roman" w:hAnsi="Times New Roman" w:cs="Times New Roman" w:eastAsia="Times New Roman"/>
          <w:sz w:val="25"/>
          <w:szCs w:val="2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ligne</w:t>
      </w:r>
      <w:r>
        <w:rPr>
          <w:rFonts w:ascii="Times New Roman" w:hAnsi="Times New Roman" w:cs="Times New Roman" w:eastAsia="Times New Roman"/>
          <w:sz w:val="25"/>
          <w:szCs w:val="2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plate-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jc w:val="left"/>
        <w:spacing w:after="0"/>
        <w:sectPr>
          <w:type w:val="continuous"/>
          <w:pgSz w:w="11880" w:h="16860"/>
          <w:pgMar w:top="-20" w:bottom="280" w:left="1400" w:right="0"/>
        </w:sectPr>
      </w:pPr>
      <w:rPr/>
    </w:p>
    <w:p>
      <w:pPr>
        <w:spacing w:before="0" w:after="0" w:line="305" w:lineRule="exact"/>
        <w:ind w:right="-63"/>
        <w:jc w:val="right"/>
        <w:rPr>
          <w:rFonts w:ascii="Arial" w:hAnsi="Arial" w:cs="Arial" w:eastAsia="Arial"/>
          <w:sz w:val="35"/>
          <w:szCs w:val="35"/>
        </w:rPr>
      </w:pPr>
      <w:rPr/>
      <w:r>
        <w:rPr/>
        <w:pict>
          <v:group style="position:absolute;margin-left:0pt;margin-top:0pt;width:209.400003pt;height:22.38pt;mso-position-horizontal-relative:page;mso-position-vertical-relative:page;z-index:-381" coordorigin="0,0" coordsize="4188,448">
            <v:group style="position:absolute;left:10;top:25;width:4166;height:2" coordorigin="10,25" coordsize="4166,2">
              <v:shape style="position:absolute;left:10;top:25;width:4166;height:2" coordorigin="10,25" coordsize="4166,0" path="m10,25l4176,25e" filled="f" stroked="t" strokeweight="1.2pt" strokecolor="#000000">
                <v:path arrowok="t"/>
              </v:shape>
            </v:group>
            <v:group style="position:absolute;left:24;top:10;width:2;height:427" coordorigin="24,10" coordsize="2,427">
              <v:shape style="position:absolute;left:24;top:10;width:2;height:427" coordorigin="24,10" coordsize="0,427" path="m24,437l24,10e" filled="f" stroked="t" strokeweight="1.0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2.359985pt;margin-top:2.200015pt;width:36.600001pt;height:.1pt;mso-position-horizontal-relative:page;mso-position-vertical-relative:paragraph;z-index:-380" coordorigin="11047,44" coordsize="732,2">
            <v:shape style="position:absolute;left:11047;top:44;width:732;height:2" coordorigin="11047,44" coordsize="732,0" path="m11047,44l11779,44e" filled="f" stroked="t" strokeweight="1.68pt" strokecolor="#000000">
              <v:path arrowok="t"/>
            </v:shape>
          </v:group>
          <w10:wrap type="none"/>
        </w:pict>
      </w:r>
      <w:r>
        <w:rPr/>
        <w:pict>
          <v:group style="position:absolute;margin-left:0pt;margin-top:536.339966pt;width:127.500002pt;height:306.959994pt;mso-position-horizontal-relative:page;mso-position-vertical-relative:page;z-index:-379" coordorigin="0,10727" coordsize="2550,6139">
            <v:group style="position:absolute;left:18;top:10733;width:2;height:6127" coordorigin="18,10733" coordsize="2,6127">
              <v:shape style="position:absolute;left:18;top:10733;width:2;height:6127" coordorigin="18,10733" coordsize="0,6127" path="m18,16860l18,10733e" filled="f" stroked="t" strokeweight=".6pt" strokecolor="#000000">
                <v:path arrowok="t"/>
              </v:shape>
            </v:group>
            <v:group style="position:absolute;left:10;top:16825;width:2515;height:2" coordorigin="10,16825" coordsize="2515,2">
              <v:shape style="position:absolute;left:10;top:16825;width:2515;height:2" coordorigin="10,16825" coordsize="2515,0" path="m10,16825l2525,16825e" filled="f" stroked="t" strokeweight="2.5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4.160004pt;margin-top:842.159973pt;width:41.88pt;height:.1pt;mso-position-horizontal-relative:page;mso-position-vertical-relative:page;z-index:-378" coordorigin="5683,16843" coordsize="838,2">
            <v:shape style="position:absolute;left:5683;top:16843;width:838;height:2" coordorigin="5683,16843" coordsize="838,0" path="m5683,16843l6521,16843e" filled="f" stroked="t" strokeweight="1.3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35"/>
          <w:szCs w:val="35"/>
          <w:spacing w:val="0"/>
          <w:w w:val="133"/>
          <w:position w:val="1"/>
        </w:rPr>
        <w:t>&lt;</w:t>
      </w:r>
      <w:r>
        <w:rPr>
          <w:rFonts w:ascii="Arial" w:hAnsi="Arial" w:cs="Arial" w:eastAsia="Arial"/>
          <w:sz w:val="35"/>
          <w:szCs w:val="35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38" w:lineRule="auto"/>
        <w:ind w:left="127" w:right="1688" w:firstLine="-10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vélo-école</w:t>
      </w:r>
      <w:r>
        <w:rPr>
          <w:rFonts w:ascii="Times New Roman" w:hAnsi="Times New Roman" w:cs="Times New Roman" w:eastAsia="Times New Roman"/>
          <w:sz w:val="26"/>
          <w:szCs w:val="2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6"/>
          <w:szCs w:val="2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fait</w:t>
      </w:r>
      <w:r>
        <w:rPr>
          <w:rFonts w:ascii="Times New Roman" w:hAnsi="Times New Roman" w:cs="Times New Roman" w:eastAsia="Times New Roman"/>
          <w:sz w:val="26"/>
          <w:szCs w:val="2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6"/>
          <w:szCs w:val="2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6"/>
          <w:szCs w:val="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annuel</w:t>
      </w:r>
      <w:r>
        <w:rPr>
          <w:rFonts w:ascii="Times New Roman" w:hAnsi="Times New Roman" w:cs="Times New Roman" w:eastAsia="Times New Roman"/>
          <w:sz w:val="26"/>
          <w:szCs w:val="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6"/>
          <w:szCs w:val="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euros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Cette</w:t>
      </w:r>
      <w:r>
        <w:rPr>
          <w:rFonts w:ascii="Times New Roman" w:hAnsi="Times New Roman" w:cs="Times New Roman" w:eastAsia="Times New Roman"/>
          <w:sz w:val="26"/>
          <w:szCs w:val="2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solutio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provisoire</w:t>
      </w:r>
      <w:r>
        <w:rPr>
          <w:rFonts w:ascii="Times New Roman" w:hAnsi="Times New Roman" w:cs="Times New Roman" w:eastAsia="Times New Roman"/>
          <w:sz w:val="26"/>
          <w:szCs w:val="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5"/>
        </w:rPr>
        <w:t>est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appelée</w:t>
      </w:r>
      <w:r>
        <w:rPr>
          <w:rFonts w:ascii="Times New Roman" w:hAnsi="Times New Roman" w:cs="Times New Roman" w:eastAsia="Times New Roman"/>
          <w:sz w:val="26"/>
          <w:szCs w:val="26"/>
          <w:spacing w:val="4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à</w:t>
      </w:r>
      <w:r>
        <w:rPr>
          <w:rFonts w:ascii="Arial" w:hAnsi="Arial" w:cs="Arial" w:eastAsia="Arial"/>
          <w:sz w:val="25"/>
          <w:szCs w:val="2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durer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vél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école</w:t>
      </w:r>
      <w:r>
        <w:rPr>
          <w:rFonts w:ascii="Times New Roman" w:hAnsi="Times New Roman" w:cs="Times New Roman" w:eastAsia="Times New Roman"/>
          <w:sz w:val="26"/>
          <w:szCs w:val="2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6"/>
          <w:szCs w:val="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lauréate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6"/>
          <w:szCs w:val="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participati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2019</w:t>
      </w:r>
      <w:r>
        <w:rPr>
          <w:rFonts w:ascii="Times New Roman" w:hAnsi="Times New Roman" w:cs="Times New Roman" w:eastAsia="Times New Roman"/>
          <w:sz w:val="26"/>
          <w:szCs w:val="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4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catégorie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suivante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34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-39"/>
          <w:w w:val="100"/>
        </w:rPr>
        <w:t> </w:t>
      </w:r>
      <w:r>
        <w:rPr>
          <w:rFonts w:ascii="Arial" w:hAnsi="Arial" w:cs="Arial" w:eastAsia="Arial"/>
          <w:sz w:val="29"/>
          <w:szCs w:val="29"/>
          <w:spacing w:val="0"/>
          <w:w w:val="95"/>
        </w:rPr>
        <w:t>«</w:t>
      </w:r>
      <w:r>
        <w:rPr>
          <w:rFonts w:ascii="Arial" w:hAnsi="Arial" w:cs="Arial" w:eastAsia="Arial"/>
          <w:sz w:val="29"/>
          <w:szCs w:val="29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soutie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développement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vél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Pari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2"/>
        </w:rPr>
        <w:t>vélo-écoles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4" w:after="0" w:line="308" w:lineRule="exact"/>
        <w:ind w:left="132" w:right="1698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».</w:t>
      </w:r>
      <w:r>
        <w:rPr>
          <w:rFonts w:ascii="Times New Roman" w:hAnsi="Times New Roman" w:cs="Times New Roman" w:eastAsia="Times New Roman"/>
          <w:sz w:val="26"/>
          <w:szCs w:val="2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6"/>
          <w:szCs w:val="2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cadre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Arial" w:hAnsi="Arial" w:cs="Arial" w:eastAsia="Arial"/>
          <w:sz w:val="27"/>
          <w:szCs w:val="27"/>
          <w:spacing w:val="0"/>
          <w:w w:val="156"/>
        </w:rPr>
        <w:t>il</w:t>
      </w:r>
      <w:r>
        <w:rPr>
          <w:rFonts w:ascii="Arial" w:hAnsi="Arial" w:cs="Arial" w:eastAsia="Arial"/>
          <w:sz w:val="27"/>
          <w:szCs w:val="27"/>
          <w:spacing w:val="-27"/>
          <w:w w:val="15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avait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notamment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été</w:t>
      </w:r>
      <w:r>
        <w:rPr>
          <w:rFonts w:ascii="Times New Roman" w:hAnsi="Times New Roman" w:cs="Times New Roman" w:eastAsia="Times New Roman"/>
          <w:sz w:val="26"/>
          <w:szCs w:val="26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demandé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vél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école</w:t>
      </w:r>
      <w:r>
        <w:rPr>
          <w:rFonts w:ascii="Times New Roman" w:hAnsi="Times New Roman" w:cs="Times New Roman" w:eastAsia="Times New Roman"/>
          <w:sz w:val="26"/>
          <w:szCs w:val="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3"/>
        </w:rPr>
        <w:t>puisse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d'un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dédié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où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elle</w:t>
      </w:r>
      <w:r>
        <w:rPr>
          <w:rFonts w:ascii="Times New Roman" w:hAnsi="Times New Roman" w:cs="Times New Roman" w:eastAsia="Times New Roman"/>
          <w:sz w:val="26"/>
          <w:szCs w:val="26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pourrait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dispense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élève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cour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6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2" w:lineRule="exact"/>
        <w:ind w:left="127" w:right="1725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mécanique</w:t>
      </w:r>
      <w:r>
        <w:rPr>
          <w:rFonts w:ascii="Times New Roman" w:hAnsi="Times New Roman" w:cs="Times New Roman" w:eastAsia="Times New Roman"/>
          <w:sz w:val="26"/>
          <w:szCs w:val="2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6"/>
          <w:szCs w:val="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ainsi</w:t>
      </w:r>
      <w:r>
        <w:rPr>
          <w:rFonts w:ascii="Times New Roman" w:hAnsi="Times New Roman" w:cs="Times New Roman" w:eastAsia="Times New Roman"/>
          <w:sz w:val="26"/>
          <w:szCs w:val="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rue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L'objecti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2"/>
        </w:rPr>
        <w:t>formation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3" w:after="0" w:line="242" w:lineRule="auto"/>
        <w:ind w:left="142" w:right="1696" w:firstLine="-5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étant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élève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puissent</w:t>
      </w:r>
      <w:r>
        <w:rPr>
          <w:rFonts w:ascii="Times New Roman" w:hAnsi="Times New Roman" w:cs="Times New Roman" w:eastAsia="Times New Roman"/>
          <w:sz w:val="26"/>
          <w:szCs w:val="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circule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librement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Paris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Nous</w:t>
      </w:r>
      <w:r>
        <w:rPr>
          <w:rFonts w:ascii="Times New Roman" w:hAnsi="Times New Roman" w:cs="Times New Roman" w:eastAsia="Times New Roman"/>
          <w:sz w:val="26"/>
          <w:szCs w:val="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n'avon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2"/>
        </w:rPr>
        <w:t>toujours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aucune</w:t>
      </w:r>
      <w:r>
        <w:rPr>
          <w:rFonts w:ascii="Times New Roman" w:hAnsi="Times New Roman" w:cs="Times New Roman" w:eastAsia="Times New Roman"/>
          <w:sz w:val="26"/>
          <w:szCs w:val="2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perspective</w:t>
      </w:r>
      <w:r>
        <w:rPr>
          <w:rFonts w:ascii="Times New Roman" w:hAnsi="Times New Roman" w:cs="Times New Roman" w:eastAsia="Times New Roman"/>
          <w:sz w:val="26"/>
          <w:szCs w:val="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partage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espace</w:t>
      </w:r>
      <w:r>
        <w:rPr>
          <w:rFonts w:ascii="Times New Roman" w:hAnsi="Times New Roman" w:cs="Times New Roman" w:eastAsia="Times New Roman"/>
          <w:sz w:val="26"/>
          <w:szCs w:val="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avec</w:t>
      </w:r>
      <w:r>
        <w:rPr>
          <w:rFonts w:ascii="Times New Roman" w:hAnsi="Times New Roman" w:cs="Times New Roman" w:eastAsia="Times New Roman"/>
          <w:sz w:val="26"/>
          <w:szCs w:val="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autre</w:t>
      </w:r>
      <w:r>
        <w:rPr>
          <w:rFonts w:ascii="Times New Roman" w:hAnsi="Times New Roman" w:cs="Times New Roman" w:eastAsia="Times New Roman"/>
          <w:sz w:val="26"/>
          <w:szCs w:val="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3"/>
        </w:rPr>
        <w:t>ou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bénéficie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l'installatio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d'un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container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d'un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cabane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d'un</w:t>
      </w:r>
      <w:r>
        <w:rPr>
          <w:rFonts w:ascii="Times New Roman" w:hAnsi="Times New Roman" w:cs="Times New Roman" w:eastAsia="Times New Roman"/>
          <w:sz w:val="26"/>
          <w:szCs w:val="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2"/>
        </w:rPr>
        <w:t>vestiair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31"/>
        </w:rPr>
        <w:t>...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0" w:lineRule="exact"/>
        <w:ind w:left="151" w:right="1717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2023,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vélo-école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déposé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demande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subvention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4"/>
        </w:rPr>
        <w:t>pour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8" w:after="0" w:line="240" w:lineRule="auto"/>
        <w:ind w:left="156" w:right="3782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renouvele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parc</w:t>
      </w:r>
      <w:r>
        <w:rPr>
          <w:rFonts w:ascii="Times New Roman" w:hAnsi="Times New Roman" w:cs="Times New Roman" w:eastAsia="Times New Roman"/>
          <w:sz w:val="26"/>
          <w:szCs w:val="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vélos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autre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entretie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5"/>
        </w:rPr>
        <w:t>vélos.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jc w:val="both"/>
        <w:spacing w:after="0"/>
        <w:sectPr>
          <w:pgSz w:w="12000" w:h="16880"/>
          <w:pgMar w:top="-20" w:bottom="280" w:left="1500" w:right="0"/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0pt;margin-top:.000008pt;width:212.400005pt;height:33.599998pt;mso-position-horizontal-relative:page;mso-position-vertical-relative:page;z-index:-377" coordorigin="0,0" coordsize="4248,672">
            <v:shape style="position:absolute;left:0;top:0;width:96;height:672" type="#_x0000_t75">
              <v:imagedata r:id="rId5" o:title=""/>
            </v:shape>
            <v:group style="position:absolute;left:67;top:26;width:4166;height:2" coordorigin="67,26" coordsize="4166,2">
              <v:shape style="position:absolute;left:67;top:26;width:4166;height:2" coordorigin="67,26" coordsize="4166,0" path="m67,26l4234,26e" filled="f" stroked="t" strokeweight="1.4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96pt;margin-top:410.519989pt;width:.1pt;height:83.160001pt;mso-position-horizontal-relative:page;mso-position-vertical-relative:page;z-index:-375" coordorigin="19,8210" coordsize="2,1663">
            <v:shape style="position:absolute;left:19;top:8210;width:2;height:1663" coordorigin="19,8210" coordsize="0,1663" path="m19,9874l19,8210e" filled="f" stroked="t" strokeweight=".84pt" strokecolor="#000000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82" w:lineRule="exact"/>
        <w:ind w:left="202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Bila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fmancie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  <w:position w:val="-1"/>
        </w:rPr>
        <w:t>vélo-école</w:t>
      </w:r>
      <w:r>
        <w:rPr>
          <w:rFonts w:ascii="Times New Roman" w:hAnsi="Times New Roman" w:cs="Times New Roman" w:eastAsia="Times New Roman"/>
          <w:sz w:val="25"/>
          <w:szCs w:val="25"/>
          <w:spacing w:val="-9"/>
          <w:w w:val="108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20ème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réalisé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présenté</w:t>
      </w:r>
      <w:r>
        <w:rPr>
          <w:rFonts w:ascii="Times New Roman" w:hAnsi="Times New Roman" w:cs="Times New Roman" w:eastAsia="Times New Roman"/>
          <w:sz w:val="25"/>
          <w:szCs w:val="25"/>
          <w:spacing w:val="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  <w:position w:val="-1"/>
        </w:rPr>
        <w:t>Patrick.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40" w:lineRule="auto"/>
        <w:ind w:left="1517" w:right="1266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pict>
          <v:group style="position:absolute;margin-left:81.360001pt;margin-top:-.420074pt;width:428.400009pt;height:.1pt;mso-position-horizontal-relative:page;mso-position-vertical-relative:paragraph;z-index:-376" coordorigin="1627,-8" coordsize="8568,2">
            <v:shape style="position:absolute;left:1627;top:-8;width:8568;height:2" coordorigin="1627,-8" coordsize="8568,0" path="m1627,-8l10195,-8e" filled="f" stroked="t" strokeweight="1.44pt" strokecolor="#000000">
              <v:path arrowok="t"/>
            </v:shape>
          </v:group>
          <w10:wrap type="none"/>
        </w:pict>
      </w:r>
      <w:r>
        <w:rPr/>
        <w:pict>
          <v:group style="position:absolute;margin-left:80.610001pt;margin-top:25.139927pt;width:429.870009pt;height:305.400002pt;mso-position-horizontal-relative:page;mso-position-vertical-relative:paragraph;z-index:-373" coordorigin="1612,503" coordsize="8597,6108">
            <v:group style="position:absolute;left:1632;top:827;width:5458;height:2" coordorigin="1632,827" coordsize="5458,2">
              <v:shape style="position:absolute;left:1632;top:827;width:5458;height:2" coordorigin="1632,827" coordsize="5458,0" path="m1632,827l7090,827e" filled="f" stroked="t" strokeweight=".96pt" strokecolor="#000000">
                <v:path arrowok="t"/>
              </v:shape>
            </v:group>
            <v:group style="position:absolute;left:7061;top:833;width:1555;height:2" coordorigin="7061,833" coordsize="1555,2">
              <v:shape style="position:absolute;left:7061;top:833;width:1555;height:2" coordorigin="7061,833" coordsize="1555,0" path="m7061,833l8616,833e" filled="f" stroked="t" strokeweight="1.08pt" strokecolor="#000000">
                <v:path arrowok="t"/>
              </v:shape>
            </v:group>
            <v:group style="position:absolute;left:7502;top:518;width:787;height:2" coordorigin="7502,518" coordsize="787,2">
              <v:shape style="position:absolute;left:7502;top:518;width:787;height:2" coordorigin="7502,518" coordsize="787,0" path="m7502,518l8290,518e" filled="f" stroked="t" strokeweight=".12pt" strokecolor="#000000">
                <v:path arrowok="t"/>
              </v:shape>
            </v:group>
            <v:group style="position:absolute;left:8270;top:515;width:2;height:1272" coordorigin="8270,515" coordsize="2,1272">
              <v:shape style="position:absolute;left:8270;top:515;width:2;height:1272" coordorigin="8270,515" coordsize="0,1272" path="m8270,1787l8270,515e" filled="f" stroked="t" strokeweight="1.2pt" strokecolor="#000000">
                <v:path arrowok="t"/>
              </v:shape>
            </v:group>
            <v:group style="position:absolute;left:5371;top:811;width:4162;height:2" coordorigin="5371,811" coordsize="4162,2">
              <v:shape style="position:absolute;left:5371;top:811;width:4162;height:2" coordorigin="5371,811" coordsize="4162,0" path="m5371,811l9533,811e" filled="f" stroked="t" strokeweight=".84pt" strokecolor="#000000">
                <v:path arrowok="t"/>
              </v:shape>
            </v:group>
            <v:group style="position:absolute;left:1632;top:1052;width:2640;height:2" coordorigin="1632,1052" coordsize="2640,2">
              <v:shape style="position:absolute;left:1632;top:1052;width:2640;height:2" coordorigin="1632,1052" coordsize="2640,0" path="m1632,1052l4272,1052e" filled="f" stroked="t" strokeweight=".96pt" strokecolor="#000000">
                <v:path arrowok="t"/>
              </v:shape>
            </v:group>
            <v:group style="position:absolute;left:4272;top:1052;width:1416;height:2" coordorigin="4272,1052" coordsize="1416,2">
              <v:shape style="position:absolute;left:4272;top:1052;width:1416;height:2" coordorigin="4272,1052" coordsize="1416,0" path="m4272,1052l5688,1052e" filled="f" stroked="t" strokeweight=".24pt" strokecolor="#000000">
                <v:path arrowok="t"/>
              </v:shape>
            </v:group>
            <v:group style="position:absolute;left:5696;top:810;width:2;height:746" coordorigin="5696,810" coordsize="2,746">
              <v:shape style="position:absolute;left:5696;top:810;width:2;height:746" coordorigin="5696,810" coordsize="0,746" path="m5696,1556l5696,810e" filled="f" stroked="t" strokeweight="1.2pt" strokecolor="#000000">
                <v:path arrowok="t"/>
              </v:shape>
            </v:group>
            <v:group style="position:absolute;left:5630;top:1087;width:1078;height:2" coordorigin="5630,1087" coordsize="1078,2">
              <v:shape style="position:absolute;left:5630;top:1087;width:1078;height:2" coordorigin="5630,1087" coordsize="1078,0" path="m5630,1087l6708,1087e" filled="f" stroked="t" strokeweight=".24pt" strokecolor="#000000">
                <v:path arrowok="t"/>
              </v:shape>
            </v:group>
            <v:group style="position:absolute;left:8258;top:1078;width:1214;height:2" coordorigin="8258,1078" coordsize="1214,2">
              <v:shape style="position:absolute;left:8258;top:1078;width:1214;height:2" coordorigin="8258,1078" coordsize="1214,0" path="m8258,1078l9473,1078e" filled="f" stroked="t" strokeweight=".84pt" strokecolor="#000000">
                <v:path arrowok="t"/>
              </v:shape>
            </v:group>
            <v:group style="position:absolute;left:9463;top:784;width:2;height:1812" coordorigin="9463,784" coordsize="2,1812">
              <v:shape style="position:absolute;left:9463;top:784;width:2;height:1812" coordorigin="9463,784" coordsize="0,1812" path="m9463,2596l9463,784e" filled="f" stroked="t" strokeweight="1.2pt" strokecolor="#000000">
                <v:path arrowok="t"/>
              </v:shape>
            </v:group>
            <v:group style="position:absolute;left:9451;top:1049;width:749;height:2" coordorigin="9451,1049" coordsize="749,2">
              <v:shape style="position:absolute;left:9451;top:1049;width:749;height:2" coordorigin="9451,1049" coordsize="749,0" path="m9451,1049l10200,1049e" filled="f" stroked="t" strokeweight="1.08pt" strokecolor="#000000">
                <v:path arrowok="t"/>
              </v:shape>
            </v:group>
            <v:group style="position:absolute;left:7121;top:1093;width:2;height:1558" coordorigin="7121,1093" coordsize="2,1558">
              <v:shape style="position:absolute;left:7121;top:1093;width:2;height:1558" coordorigin="7121,1093" coordsize="0,1558" path="m7121,2651l7121,1093e" filled="f" stroked="t" strokeweight=".96pt" strokecolor="#000000">
                <v:path arrowok="t"/>
              </v:shape>
            </v:group>
            <v:group style="position:absolute;left:5630;top:1532;width:1502;height:2" coordorigin="5630,1532" coordsize="1502,2">
              <v:shape style="position:absolute;left:5630;top:1532;width:1502;height:2" coordorigin="5630,1532" coordsize="1502,0" path="m5630,1532l7133,1532e" filled="f" stroked="t" strokeweight="1.08pt" strokecolor="#000000">
                <v:path arrowok="t"/>
              </v:shape>
            </v:group>
            <v:group style="position:absolute;left:6410;top:1544;width:1879;height:2" coordorigin="6410,1544" coordsize="1879,2">
              <v:shape style="position:absolute;left:6410;top:1544;width:1879;height:2" coordorigin="6410,1544" coordsize="1879,0" path="m6410,1544l8290,1544e" filled="f" stroked="t" strokeweight=".96pt" strokecolor="#000000">
                <v:path arrowok="t"/>
              </v:shape>
            </v:group>
            <v:group style="position:absolute;left:8263;top:1526;width:1212;height:2" coordorigin="8263,1526" coordsize="1212,2">
              <v:shape style="position:absolute;left:8263;top:1526;width:1212;height:2" coordorigin="8263,1526" coordsize="1212,0" path="m8263,1526l9475,1526e" filled="f" stroked="t" strokeweight=".84pt" strokecolor="#000000">
                <v:path arrowok="t"/>
              </v:shape>
            </v:group>
            <v:group style="position:absolute;left:9454;top:1493;width:730;height:2" coordorigin="9454,1493" coordsize="730,2">
              <v:shape style="position:absolute;left:9454;top:1493;width:730;height:2" coordorigin="9454,1493" coordsize="730,0" path="m9454,1493l10183,1493e" filled="f" stroked="t" strokeweight="1.08pt" strokecolor="#000000">
                <v:path arrowok="t"/>
              </v:shape>
            </v:group>
            <v:group style="position:absolute;left:4292;top:1153;width:2;height:1058" coordorigin="4292,1153" coordsize="2,1058">
              <v:shape style="position:absolute;left:4292;top:1153;width:2;height:1058" coordorigin="4292,1153" coordsize="0,1058" path="m4292,2212l4292,1153e" filled="f" stroked="t" strokeweight="1.32pt" strokecolor="#000000">
                <v:path arrowok="t"/>
              </v:shape>
            </v:group>
            <v:group style="position:absolute;left:1632;top:1518;width:2654;height:2" coordorigin="1632,1518" coordsize="2654,2">
              <v:shape style="position:absolute;left:1632;top:1518;width:2654;height:2" coordorigin="1632,1518" coordsize="2654,0" path="m1632,1518l4286,1518e" filled="f" stroked="t" strokeweight=".96pt" strokecolor="#000000">
                <v:path arrowok="t"/>
              </v:shape>
            </v:group>
            <v:group style="position:absolute;left:4279;top:1518;width:662;height:2" coordorigin="4279,1518" coordsize="662,2">
              <v:shape style="position:absolute;left:4279;top:1518;width:662;height:2" coordorigin="4279,1518" coordsize="662,0" path="m4279,1518l4942,1518e" filled="f" stroked="t" strokeweight="2.4pt" strokecolor="#000000">
                <v:path arrowok="t"/>
              </v:shape>
            </v:group>
            <v:group style="position:absolute;left:1682;top:1734;width:2623;height:2" coordorigin="1682,1734" coordsize="2623,2">
              <v:shape style="position:absolute;left:1682;top:1734;width:2623;height:2" coordorigin="1682,1734" coordsize="2623,0" path="m1682,1734l4306,1734e" filled="f" stroked="t" strokeweight="1.8pt" strokecolor="#000000">
                <v:path arrowok="t"/>
              </v:shape>
            </v:group>
            <v:group style="position:absolute;left:4258;top:1744;width:1430;height:2" coordorigin="4258,1744" coordsize="1430,2">
              <v:shape style="position:absolute;left:4258;top:1744;width:1430;height:2" coordorigin="4258,1744" coordsize="1430,0" path="m4258,1744l5688,1744e" filled="f" stroked="t" strokeweight=".96pt" strokecolor="#000000">
                <v:path arrowok="t"/>
              </v:shape>
            </v:group>
            <v:group style="position:absolute;left:5705;top:1480;width:2;height:936" coordorigin="5705,1480" coordsize="2,936">
              <v:shape style="position:absolute;left:5705;top:1480;width:2;height:936" coordorigin="5705,1480" coordsize="0,936" path="m5705,2416l5705,1480e" filled="f" stroked="t" strokeweight="1.08pt" strokecolor="#000000">
                <v:path arrowok="t"/>
              </v:shape>
            </v:group>
            <v:group style="position:absolute;left:5554;top:1750;width:1579;height:2" coordorigin="5554,1750" coordsize="1579,2">
              <v:shape style="position:absolute;left:5554;top:1750;width:1579;height:2" coordorigin="5554,1750" coordsize="1579,0" path="m5554,1750l7133,1750e" filled="f" stroked="t" strokeweight=".72pt" strokecolor="#000000">
                <v:path arrowok="t"/>
              </v:shape>
            </v:group>
            <v:group style="position:absolute;left:6235;top:1760;width:2054;height:2" coordorigin="6235,1760" coordsize="2054,2">
              <v:shape style="position:absolute;left:6235;top:1760;width:2054;height:2" coordorigin="6235,1760" coordsize="2054,0" path="m6235,1760l8290,1760e" filled="f" stroked="t" strokeweight=".84pt" strokecolor="#000000">
                <v:path arrowok="t"/>
              </v:shape>
            </v:group>
            <v:group style="position:absolute;left:8232;top:1744;width:1224;height:2" coordorigin="8232,1744" coordsize="1224,2">
              <v:shape style="position:absolute;left:8232;top:1744;width:1224;height:2" coordorigin="8232,1744" coordsize="1224,0" path="m8232,1744l9456,1744e" filled="f" stroked="t" strokeweight="1.44pt" strokecolor="#000000">
                <v:path arrowok="t"/>
              </v:shape>
            </v:group>
            <v:group style="position:absolute;left:9454;top:1712;width:746;height:2" coordorigin="9454,1712" coordsize="746,2">
              <v:shape style="position:absolute;left:9454;top:1712;width:746;height:2" coordorigin="9454,1712" coordsize="746,0" path="m9454,1712l10200,1712e" filled="f" stroked="t" strokeweight=".72pt" strokecolor="#000000">
                <v:path arrowok="t"/>
              </v:shape>
            </v:group>
            <v:group style="position:absolute;left:4258;top:1955;width:1430;height:2" coordorigin="4258,1955" coordsize="1430,2">
              <v:shape style="position:absolute;left:4258;top:1955;width:1430;height:2" coordorigin="4258,1955" coordsize="1430,0" path="m4258,1955l5688,1955e" filled="f" stroked="t" strokeweight=".96pt" strokecolor="#000000">
                <v:path arrowok="t"/>
              </v:shape>
            </v:group>
            <v:group style="position:absolute;left:5534;top:1967;width:1598;height:2" coordorigin="5534,1967" coordsize="1598,2">
              <v:shape style="position:absolute;left:5534;top:1967;width:1598;height:2" coordorigin="5534,1967" coordsize="1598,0" path="m5534,1967l7133,1967e" filled="f" stroked="t" strokeweight=".84pt" strokecolor="#000000">
                <v:path arrowok="t"/>
              </v:shape>
            </v:group>
            <v:group style="position:absolute;left:6847;top:1974;width:1442;height:2" coordorigin="6847,1974" coordsize="1442,2">
              <v:shape style="position:absolute;left:6847;top:1974;width:1442;height:2" coordorigin="6847,1974" coordsize="1442,0" path="m6847,1974l8290,1974e" filled="f" stroked="t" strokeweight="1.08pt" strokecolor="#000000">
                <v:path arrowok="t"/>
              </v:shape>
            </v:group>
            <v:group style="position:absolute;left:8278;top:1571;width:2;height:4507" coordorigin="8278,1571" coordsize="2,4507">
              <v:shape style="position:absolute;left:8278;top:1571;width:2;height:4507" coordorigin="8278,1571" coordsize="0,4507" path="m8278,6078l8278,1571e" filled="f" stroked="t" strokeweight=".96pt" strokecolor="#000000">
                <v:path arrowok="t"/>
              </v:shape>
            </v:group>
            <v:group style="position:absolute;left:8158;top:1955;width:1322;height:2" coordorigin="8158,1955" coordsize="1322,2">
              <v:shape style="position:absolute;left:8158;top:1955;width:1322;height:2" coordorigin="8158,1955" coordsize="1322,0" path="m8158,1955l9480,1955e" filled="f" stroked="t" strokeweight="1.44pt" strokecolor="#000000">
                <v:path arrowok="t"/>
              </v:shape>
            </v:group>
            <v:group style="position:absolute;left:9456;top:1934;width:686;height:2" coordorigin="9456,1934" coordsize="686,2">
              <v:shape style="position:absolute;left:9456;top:1934;width:686;height:2" coordorigin="9456,1934" coordsize="686,0" path="m9456,1934l10142,1934e" filled="f" stroked="t" strokeweight=".96pt" strokecolor="#000000">
                <v:path arrowok="t"/>
              </v:shape>
            </v:group>
            <v:group style="position:absolute;left:1632;top:2156;width:4056;height:2" coordorigin="1632,2156" coordsize="4056,2">
              <v:shape style="position:absolute;left:1632;top:2156;width:4056;height:2" coordorigin="1632,2156" coordsize="4056,0" path="m1632,2156l5688,2156e" filled="f" stroked="t" strokeweight="1.44pt" strokecolor="#000000">
                <v:path arrowok="t"/>
              </v:shape>
            </v:group>
            <v:group style="position:absolute;left:5702;top:2185;width:2093;height:2" coordorigin="5702,2185" coordsize="2093,2">
              <v:shape style="position:absolute;left:5702;top:2185;width:2093;height:2" coordorigin="5702,2185" coordsize="2093,0" path="m5702,2185l7795,2185e" filled="f" stroked="t" strokeweight=".84pt" strokecolor="#000000">
                <v:path arrowok="t"/>
              </v:shape>
            </v:group>
            <v:group style="position:absolute;left:9022;top:2176;width:830;height:2" coordorigin="9022,2176" coordsize="830,2">
              <v:shape style="position:absolute;left:9022;top:2176;width:830;height:2" coordorigin="9022,2176" coordsize="830,0" path="m9022,2176l9852,2176e" filled="f" stroked="t" strokeweight=".72pt" strokecolor="#000000">
                <v:path arrowok="t"/>
              </v:shape>
            </v:group>
            <v:group style="position:absolute;left:9266;top:2158;width:934;height:2" coordorigin="9266,2158" coordsize="934,2">
              <v:shape style="position:absolute;left:9266;top:2158;width:934;height:2" coordorigin="9266,2158" coordsize="934,0" path="m9266,2158l10200,2158e" filled="f" stroked="t" strokeweight="1.08pt" strokecolor="#000000">
                <v:path arrowok="t"/>
              </v:shape>
            </v:group>
            <v:group style="position:absolute;left:4301;top:2044;width:2;height:996" coordorigin="4301,2044" coordsize="2,996">
              <v:shape style="position:absolute;left:4301;top:2044;width:2;height:996" coordorigin="4301,2044" coordsize="0,996" path="m4301,3040l4301,2044e" filled="f" stroked="t" strokeweight="1.08pt" strokecolor="#000000">
                <v:path arrowok="t"/>
              </v:shape>
            </v:group>
            <v:group style="position:absolute;left:1632;top:2608;width:5472;height:2" coordorigin="1632,2608" coordsize="5472,2">
              <v:shape style="position:absolute;left:1632;top:2608;width:5472;height:2" coordorigin="1632,2608" coordsize="5472,0" path="m1632,2608l7104,2608e" filled="f" stroked="t" strokeweight="1.44pt" strokecolor="#000000">
                <v:path arrowok="t"/>
              </v:shape>
            </v:group>
            <v:group style="position:absolute;left:5711;top:2358;width:2;height:986" coordorigin="5711,2358" coordsize="2,986">
              <v:shape style="position:absolute;left:5711;top:2358;width:2;height:986" coordorigin="5711,2358" coordsize="0,986" path="m5711,3344l5711,2358e" filled="f" stroked="t" strokeweight=".72pt" strokecolor="#000000">
                <v:path arrowok="t"/>
              </v:shape>
            </v:group>
            <v:group style="position:absolute;left:7046;top:2632;width:602;height:2" coordorigin="7046,2632" coordsize="602,2">
              <v:shape style="position:absolute;left:7046;top:2632;width:602;height:2" coordorigin="7046,2632" coordsize="602,0" path="m7046,2632l7649,2632e" filled="f" stroked="t" strokeweight=".48pt" strokecolor="#000000">
                <v:path arrowok="t"/>
              </v:shape>
            </v:group>
            <v:group style="position:absolute;left:8990;top:2627;width:1008;height:2" coordorigin="8990,2627" coordsize="1008,2">
              <v:shape style="position:absolute;left:8990;top:2627;width:1008;height:2" coordorigin="8990,2627" coordsize="1008,0" path="m8990,2627l9998,2627e" filled="f" stroked="t" strokeweight=".72pt" strokecolor="#000000">
                <v:path arrowok="t"/>
              </v:shape>
            </v:group>
            <v:group style="position:absolute;left:9472;top:2358;width:2;height:739" coordorigin="9472,2358" coordsize="2,739">
              <v:shape style="position:absolute;left:9472;top:2358;width:2;height:739" coordorigin="9472,2358" coordsize="0,739" path="m9472,3097l9472,2358e" filled="f" stroked="t" strokeweight="1.08pt" strokecolor="#000000">
                <v:path arrowok="t"/>
              </v:shape>
            </v:group>
            <v:group style="position:absolute;left:9228;top:2614;width:972;height:2" coordorigin="9228,2614" coordsize="972,2">
              <v:shape style="position:absolute;left:9228;top:2614;width:972;height:2" coordorigin="9228,2614" coordsize="972,0" path="m9228,2614l10200,2614e" filled="f" stroked="t" strokeweight="1.2pt" strokecolor="#000000">
                <v:path arrowok="t"/>
              </v:shape>
            </v:group>
            <v:group style="position:absolute;left:7126;top:2564;width:2;height:1435" coordorigin="7126,2564" coordsize="2,1435">
              <v:shape style="position:absolute;left:7126;top:2564;width:2;height:1435" coordorigin="7126,2564" coordsize="0,1435" path="m7126,4000l7126,2564e" filled="f" stroked="t" strokeweight=".6pt" strokecolor="#000000">
                <v:path arrowok="t"/>
              </v:shape>
            </v:group>
            <v:group style="position:absolute;left:1632;top:3064;width:2654;height:2" coordorigin="1632,3064" coordsize="2654,2">
              <v:shape style="position:absolute;left:1632;top:3064;width:2654;height:2" coordorigin="1632,3064" coordsize="2654,0" path="m1632,3064l4286,3064e" filled="f" stroked="t" strokeweight="1.44pt" strokecolor="#000000">
                <v:path arrowok="t"/>
              </v:shape>
            </v:group>
            <v:group style="position:absolute;left:4308;top:2819;width:2;height:514" coordorigin="4308,2819" coordsize="2,514">
              <v:shape style="position:absolute;left:4308;top:2819;width:2;height:514" coordorigin="4308,2819" coordsize="0,514" path="m4308,3332l4308,2819e" filled="f" stroked="t" strokeweight=".6pt" strokecolor="#000000">
                <v:path arrowok="t"/>
              </v:shape>
            </v:group>
            <v:group style="position:absolute;left:3713;top:3077;width:3420;height:2" coordorigin="3713,3077" coordsize="3420,2">
              <v:shape style="position:absolute;left:3713;top:3077;width:3420;height:2" coordorigin="3713,3077" coordsize="3420,0" path="m3713,3077l7133,3077e" filled="f" stroked="t" strokeweight="1.2pt" strokecolor="#000000">
                <v:path arrowok="t"/>
              </v:shape>
            </v:group>
            <v:group style="position:absolute;left:7046;top:3316;width:698;height:2" coordorigin="7046,3316" coordsize="698,2">
              <v:shape style="position:absolute;left:7046;top:3316;width:698;height:2" coordorigin="7046,3316" coordsize="698,0" path="m7046,3316l7745,3316e" filled="f" stroked="t" strokeweight=".36pt" strokecolor="#000000">
                <v:path arrowok="t"/>
              </v:shape>
            </v:group>
            <v:group style="position:absolute;left:9002;top:3088;width:482;height:2" coordorigin="9002,3088" coordsize="482,2">
              <v:shape style="position:absolute;left:9002;top:3088;width:482;height:2" coordorigin="9002,3088" coordsize="482,0" path="m9002,3088l9485,3088e" filled="f" stroked="t" strokeweight=".48pt" strokecolor="#000000">
                <v:path arrowok="t"/>
              </v:shape>
            </v:group>
            <v:group style="position:absolute;left:9137;top:3076;width:1063;height:2" coordorigin="9137,3076" coordsize="1063,2">
              <v:shape style="position:absolute;left:9137;top:3076;width:1063;height:2" coordorigin="9137,3076" coordsize="1063,0" path="m9137,3076l10200,3076e" filled="f" stroked="t" strokeweight="1.2pt" strokecolor="#000000">
                <v:path arrowok="t"/>
              </v:shape>
            </v:group>
            <v:group style="position:absolute;left:1632;top:3295;width:5501;height:2" coordorigin="1632,3295" coordsize="5501,2">
              <v:shape style="position:absolute;left:1632;top:3295;width:5501;height:2" coordorigin="1632,3295" coordsize="5501,0" path="m1632,3295l7133,3295e" filled="f" stroked="t" strokeweight="1.98pt" strokecolor="#000000">
                <v:path arrowok="t"/>
              </v:shape>
            </v:group>
            <v:group style="position:absolute;left:8232;top:3289;width:1224;height:2" coordorigin="8232,3289" coordsize="1224,2">
              <v:shape style="position:absolute;left:8232;top:3289;width:1224;height:2" coordorigin="8232,3289" coordsize="1224,0" path="m8232,3289l9456,3289e" filled="f" stroked="t" strokeweight=".24pt" strokecolor="#000000">
                <v:path arrowok="t"/>
              </v:shape>
            </v:group>
            <v:group style="position:absolute;left:9476;top:3035;width:2;height:734" coordorigin="9476,3035" coordsize="2,734">
              <v:shape style="position:absolute;left:9476;top:3035;width:2;height:734" coordorigin="9476,3035" coordsize="0,734" path="m9476,3769l9476,3035e" filled="f" stroked="t" strokeweight=".72pt" strokecolor="#000000">
                <v:path arrowok="t"/>
              </v:shape>
            </v:group>
            <v:group style="position:absolute;left:9473;top:3306;width:722;height:2" coordorigin="9473,3306" coordsize="722,2">
              <v:shape style="position:absolute;left:9473;top:3306;width:722;height:2" coordorigin="9473,3306" coordsize="722,0" path="m9473,3306l10195,3306e" filled="f" stroked="t" strokeweight=".96pt" strokecolor="#000000">
                <v:path arrowok="t"/>
              </v:shape>
            </v:group>
            <v:group style="position:absolute;left:4312;top:3246;width:2;height:274" coordorigin="4312,3246" coordsize="2,274">
              <v:shape style="position:absolute;left:4312;top:3246;width:2;height:274" coordorigin="4312,3246" coordsize="0,274" path="m4312,3520l4312,3246e" filled="f" stroked="t" strokeweight=".48pt" strokecolor="#000000">
                <v:path arrowok="t"/>
              </v:shape>
            </v:group>
            <v:group style="position:absolute;left:3962;top:3503;width:2186;height:2" coordorigin="3962,3503" coordsize="2186,2">
              <v:shape style="position:absolute;left:3962;top:3503;width:2186;height:2" coordorigin="3962,3503" coordsize="2186,0" path="m3962,3503l6149,3503e" filled="f" stroked="t" strokeweight="1.08pt" strokecolor="#000000">
                <v:path arrowok="t"/>
              </v:shape>
            </v:group>
            <v:group style="position:absolute;left:5714;top:3246;width:2;height:758" coordorigin="5714,3246" coordsize="2,758">
              <v:shape style="position:absolute;left:5714;top:3246;width:2;height:758" coordorigin="5714,3246" coordsize="0,758" path="m5714,4004l5714,3246e" filled="f" stroked="t" strokeweight=".36pt" strokecolor="#000000">
                <v:path arrowok="t"/>
              </v:shape>
            </v:group>
            <v:group style="position:absolute;left:7075;top:3481;width:3134;height:2" coordorigin="7075,3481" coordsize="3134,2">
              <v:shape style="position:absolute;left:7075;top:3481;width:3134;height:2" coordorigin="7075,3481" coordsize="3134,0" path="m7075,3481l10210,3481e" filled="f" stroked="t" strokeweight=".24pt" strokecolor="#000000">
                <v:path arrowok="t"/>
              </v:shape>
            </v:group>
            <v:group style="position:absolute;left:1632;top:3736;width:2654;height:2" coordorigin="1632,3736" coordsize="2654,2">
              <v:shape style="position:absolute;left:1632;top:3736;width:2654;height:2" coordorigin="1632,3736" coordsize="2654,0" path="m1632,3736l4286,3736e" filled="f" stroked="t" strokeweight="1.44pt" strokecolor="#000000">
                <v:path arrowok="t"/>
              </v:shape>
            </v:group>
            <v:group style="position:absolute;left:4314;top:3443;width:2;height:355" coordorigin="4314,3443" coordsize="2,355">
              <v:shape style="position:absolute;left:4314;top:3443;width:2;height:355" coordorigin="4314,3443" coordsize="0,355" path="m4314,3798l4314,3443e" filled="f" stroked="t" strokeweight=".36pt" strokecolor="#000000">
                <v:path arrowok="t"/>
              </v:shape>
            </v:group>
            <v:group style="position:absolute;left:4229;top:3722;width:1488;height:2" coordorigin="4229,3722" coordsize="1488,2">
              <v:shape style="position:absolute;left:4229;top:3722;width:1488;height:2" coordorigin="4229,3722" coordsize="1488,0" path="m4229,3722l5717,3722e" filled="f" stroked="t" strokeweight="1.08pt" strokecolor="#000000">
                <v:path arrowok="t"/>
              </v:shape>
            </v:group>
            <v:group style="position:absolute;left:5659;top:3736;width:1445;height:2" coordorigin="5659,3736" coordsize="1445,2">
              <v:shape style="position:absolute;left:5659;top:3736;width:1445;height:2" coordorigin="5659,3736" coordsize="1445,0" path="m5659,3736l7104,3736e" filled="f" stroked="t" strokeweight=".96pt" strokecolor="#000000">
                <v:path arrowok="t"/>
              </v:shape>
            </v:group>
            <v:group style="position:absolute;left:7046;top:3763;width:960;height:2" coordorigin="7046,3763" coordsize="960,2">
              <v:shape style="position:absolute;left:7046;top:3763;width:960;height:2" coordorigin="7046,3763" coordsize="960,0" path="m7046,3763l8006,3763e" filled="f" stroked="t" strokeweight=".24pt" strokecolor="#000000">
                <v:path arrowok="t"/>
              </v:shape>
            </v:group>
            <v:group style="position:absolute;left:8232;top:3736;width:1224;height:2" coordorigin="8232,3736" coordsize="1224,2">
              <v:shape style="position:absolute;left:8232;top:3736;width:1224;height:2" coordorigin="8232,3736" coordsize="1224,0" path="m8232,3736l9456,3736e" filled="f" stroked="t" strokeweight=".24pt" strokecolor="#000000">
                <v:path arrowok="t"/>
              </v:shape>
            </v:group>
            <v:group style="position:absolute;left:9478;top:3757;width:722;height:2" coordorigin="9478,3757" coordsize="722,2">
              <v:shape style="position:absolute;left:9478;top:3757;width:722;height:2" coordorigin="9478,3757" coordsize="722,0" path="m9478,3757l10200,3757e" filled="f" stroked="t" strokeweight=".6pt" strokecolor="#000000">
                <v:path arrowok="t"/>
              </v:shape>
            </v:group>
            <v:group style="position:absolute;left:4272;top:3721;width:2;height:2870" coordorigin="4272,3721" coordsize="2,2870">
              <v:shape style="position:absolute;left:4272;top:3721;width:2;height:2870" coordorigin="4272,3721" coordsize="0,2870" path="m4272,6592l4272,3721e" filled="f" stroked="t" strokeweight="1.44pt" strokecolor="#000000">
                <v:path arrowok="t"/>
              </v:shape>
            </v:group>
            <v:group style="position:absolute;left:1711;top:3970;width:2069;height:2" coordorigin="1711,3970" coordsize="2069,2">
              <v:shape style="position:absolute;left:1711;top:3970;width:2069;height:2" coordorigin="1711,3970" coordsize="2069,0" path="m1711,3970l3780,3970e" filled="f" stroked="t" strokeweight=".48pt" strokecolor="#000000">
                <v:path arrowok="t"/>
              </v:shape>
            </v:group>
            <v:group style="position:absolute;left:3768;top:3940;width:1949;height:2" coordorigin="3768,3940" coordsize="1949,2">
              <v:shape style="position:absolute;left:3768;top:3940;width:1949;height:2" coordorigin="3768,3940" coordsize="1949,0" path="m3768,3940l5717,3940e" filled="f" stroked="t" strokeweight="1.08pt" strokecolor="#000000">
                <v:path arrowok="t"/>
              </v:shape>
            </v:group>
            <v:group style="position:absolute;left:5659;top:3961;width:1445;height:2" coordorigin="5659,3961" coordsize="1445,2">
              <v:shape style="position:absolute;left:5659;top:3961;width:1445;height:2" coordorigin="5659,3961" coordsize="1445,0" path="m5659,3961l7104,3961e" filled="f" stroked="t" strokeweight=".96pt" strokecolor="#000000">
                <v:path arrowok="t"/>
              </v:shape>
            </v:group>
            <v:group style="position:absolute;left:6847;top:3984;width:1442;height:2" coordorigin="6847,3984" coordsize="1442,2">
              <v:shape style="position:absolute;left:6847;top:3984;width:1442;height:2" coordorigin="6847,3984" coordsize="1442,0" path="m6847,3984l8290,3984e" filled="f" stroked="t" strokeweight=".6pt" strokecolor="#000000">
                <v:path arrowok="t"/>
              </v:shape>
            </v:group>
            <v:group style="position:absolute;left:8203;top:3989;width:715;height:2" coordorigin="8203,3989" coordsize="715,2">
              <v:shape style="position:absolute;left:8203;top:3989;width:715;height:2" coordorigin="8203,3989" coordsize="715,0" path="m8203,3989l8918,3989e" filled="f" stroked="t" strokeweight=".36pt" strokecolor="#000000">
                <v:path arrowok="t"/>
              </v:shape>
            </v:group>
            <v:group style="position:absolute;left:9480;top:3707;width:2;height:725" coordorigin="9480,3707" coordsize="2,725">
              <v:shape style="position:absolute;left:9480;top:3707;width:2;height:725" coordorigin="9480,3707" coordsize="0,725" path="m9480,4432l9480,3707e" filled="f" stroked="t" strokeweight=".36pt" strokecolor="#000000">
                <v:path arrowok="t"/>
              </v:shape>
            </v:group>
            <v:group style="position:absolute;left:9478;top:3983;width:722;height:2" coordorigin="9478,3983" coordsize="722,2">
              <v:shape style="position:absolute;left:9478;top:3983;width:722;height:2" coordorigin="9478,3983" coordsize="722,0" path="m9478,3983l10200,3983e" filled="f" stroked="t" strokeweight=".6pt" strokecolor="#000000">
                <v:path arrowok="t"/>
              </v:shape>
            </v:group>
            <v:group style="position:absolute;left:1632;top:4177;width:2654;height:2" coordorigin="1632,4177" coordsize="2654,2">
              <v:shape style="position:absolute;left:1632;top:4177;width:2654;height:2" coordorigin="1632,4177" coordsize="2654,0" path="m1632,4177l4286,4177e" filled="f" stroked="t" strokeweight="1.44pt" strokecolor="#000000">
                <v:path arrowok="t"/>
              </v:shape>
            </v:group>
            <v:group style="position:absolute;left:3698;top:4162;width:3434;height:2" coordorigin="3698,4162" coordsize="3434,2">
              <v:shape style="position:absolute;left:3698;top:4162;width:3434;height:2" coordorigin="3698,4162" coordsize="3434,0" path="m3698,4162l7133,4162e" filled="f" stroked="t" strokeweight="1.5pt" strokecolor="#000000">
                <v:path arrowok="t"/>
              </v:shape>
            </v:group>
            <v:group style="position:absolute;left:5674;top:3947;width:2;height:466" coordorigin="5674,3947" coordsize="2,466">
              <v:shape style="position:absolute;left:5674;top:3947;width:2;height:466" coordorigin="5674,3947" coordsize="0,466" path="m5674,4412l5674,3947e" filled="f" stroked="t" strokeweight="1.44pt" strokecolor="#000000">
                <v:path arrowok="t"/>
              </v:shape>
            </v:group>
            <v:group style="position:absolute;left:7129;top:3901;width:2;height:989" coordorigin="7129,3901" coordsize="2,989">
              <v:shape style="position:absolute;left:7129;top:3901;width:2;height:989" coordorigin="7129,3901" coordsize="0,989" path="m7129,4890l7129,3901e" filled="f" stroked="t" strokeweight=".84pt" strokecolor="#000000">
                <v:path arrowok="t"/>
              </v:shape>
            </v:group>
            <v:group style="position:absolute;left:6715;top:4194;width:1574;height:2" coordorigin="6715,4194" coordsize="1574,2">
              <v:shape style="position:absolute;left:6715;top:4194;width:1574;height:2" coordorigin="6715,4194" coordsize="1574,0" path="m6715,4194l8290,4194e" filled="f" stroked="t" strokeweight=".84pt" strokecolor="#000000">
                <v:path arrowok="t"/>
              </v:shape>
            </v:group>
            <v:group style="position:absolute;left:8203;top:4204;width:732;height:2" coordorigin="8203,4204" coordsize="732,2">
              <v:shape style="position:absolute;left:8203;top:4204;width:732;height:2" coordorigin="8203,4204" coordsize="732,0" path="m8203,4204l8935,4204e" filled="f" stroked="t" strokeweight=".36pt" strokecolor="#000000">
                <v:path arrowok="t"/>
              </v:shape>
            </v:group>
            <v:group style="position:absolute;left:9480;top:4202;width:720;height:2" coordorigin="9480,4202" coordsize="720,2">
              <v:shape style="position:absolute;left:9480;top:4202;width:720;height:2" coordorigin="9480,4202" coordsize="720,0" path="m9480,4202l10200,4202e" filled="f" stroked="t" strokeweight=".36pt" strokecolor="#000000">
                <v:path arrowok="t"/>
              </v:shape>
            </v:group>
            <v:group style="position:absolute;left:1723;top:4390;width:2592;height:2" coordorigin="1723,4390" coordsize="2592,2">
              <v:shape style="position:absolute;left:1723;top:4390;width:2592;height:2" coordorigin="1723,4390" coordsize="2592,0" path="m1723,4390l4315,4390e" filled="f" stroked="t" strokeweight="1.08pt" strokecolor="#000000">
                <v:path arrowok="t"/>
              </v:shape>
            </v:group>
            <v:group style="position:absolute;left:3698;top:4389;width:4591;height:2" coordorigin="3698,4389" coordsize="4591,2">
              <v:shape style="position:absolute;left:3698;top:4389;width:4591;height:2" coordorigin="3698,4389" coordsize="4591,0" path="m3698,4389l8290,4389e" filled="f" stroked="t" strokeweight="2.58pt" strokecolor="#000000">
                <v:path arrowok="t"/>
              </v:shape>
            </v:group>
            <v:group style="position:absolute;left:8203;top:4421;width:658;height:2" coordorigin="8203,4421" coordsize="658,2">
              <v:shape style="position:absolute;left:8203;top:4421;width:658;height:2" coordorigin="8203,4421" coordsize="658,0" path="m8203,4421l8861,4421e" filled="f" stroked="t" strokeweight=".6pt" strokecolor="#000000">
                <v:path arrowok="t"/>
              </v:shape>
            </v:group>
            <v:group style="position:absolute;left:9482;top:4423;width:718;height:2" coordorigin="9482,4423" coordsize="718,2">
              <v:shape style="position:absolute;left:9482;top:4423;width:718;height:2" coordorigin="9482,4423" coordsize="718,0" path="m9482,4423l10200,4423e" filled="f" stroked="t" strokeweight=".36pt" strokecolor="#000000">
                <v:path arrowok="t"/>
              </v:shape>
            </v:group>
            <v:group style="position:absolute;left:1730;top:4604;width:3826;height:2" coordorigin="1730,4604" coordsize="3826,2">
              <v:shape style="position:absolute;left:1730;top:4604;width:3826;height:2" coordorigin="1730,4604" coordsize="3826,0" path="m1730,4604l5556,4604e" filled="f" stroked="t" strokeweight="1.08pt" strokecolor="#000000">
                <v:path arrowok="t"/>
              </v:shape>
            </v:group>
            <v:group style="position:absolute;left:5668;top:4355;width:2;height:1932" coordorigin="5668,4355" coordsize="2,1932">
              <v:shape style="position:absolute;left:5668;top:4355;width:2;height:1932" coordorigin="5668,4355" coordsize="0,1932" path="m5668,6287l5668,4355e" filled="f" stroked="t" strokeweight="1.98pt" strokecolor="#000000">
                <v:path arrowok="t"/>
              </v:shape>
            </v:group>
            <v:group style="position:absolute;left:5503;top:4595;width:2786;height:2" coordorigin="5503,4595" coordsize="2786,2">
              <v:shape style="position:absolute;left:5503;top:4595;width:2786;height:2" coordorigin="5503,4595" coordsize="2786,0" path="m5503,4595l8290,4595e" filled="f" stroked="t" strokeweight="2.220pt" strokecolor="#000000">
                <v:path arrowok="t"/>
              </v:shape>
            </v:group>
            <v:group style="position:absolute;left:7975;top:4633;width:787;height:2" coordorigin="7975,4633" coordsize="787,2">
              <v:shape style="position:absolute;left:7975;top:4633;width:787;height:2" coordorigin="7975,4633" coordsize="787,0" path="m7975,4633l8762,4633e" filled="f" stroked="t" strokeweight=".72pt" strokecolor="#000000">
                <v:path arrowok="t"/>
              </v:shape>
            </v:group>
            <v:group style="position:absolute;left:9482;top:4369;width:2;height:278" coordorigin="9482,4369" coordsize="2,278">
              <v:shape style="position:absolute;left:9482;top:4369;width:2;height:278" coordorigin="9482,4369" coordsize="0,278" path="m9482,4648l9482,4369e" filled="f" stroked="t" strokeweight=".24pt" strokecolor="#000000">
                <v:path arrowok="t"/>
              </v:shape>
            </v:group>
            <v:group style="position:absolute;left:9427;top:4614;width:782;height:2" coordorigin="9427,4614" coordsize="782,2">
              <v:shape style="position:absolute;left:9427;top:4614;width:782;height:2" coordorigin="9427,4614" coordsize="782,0" path="m9427,4614l10210,4614e" filled="f" stroked="t" strokeweight=".24pt" strokecolor="#000000">
                <v:path arrowok="t"/>
              </v:shape>
            </v:group>
            <v:group style="position:absolute;left:1730;top:4825;width:3986;height:2" coordorigin="1730,4825" coordsize="3986,2">
              <v:shape style="position:absolute;left:1730;top:4825;width:3986;height:2" coordorigin="1730,4825" coordsize="3986,0" path="m1730,4825l5717,4825e" filled="f" stroked="t" strokeweight="1.08pt" strokecolor="#000000">
                <v:path arrowok="t"/>
              </v:shape>
            </v:group>
            <v:group style="position:absolute;left:5470;top:4804;width:1663;height:2" coordorigin="5470,4804" coordsize="1663,2">
              <v:shape style="position:absolute;left:5470;top:4804;width:1663;height:2" coordorigin="5470,4804" coordsize="1663,0" path="m5470,4804l7133,4804e" filled="f" stroked="t" strokeweight="1.08pt" strokecolor="#000000">
                <v:path arrowok="t"/>
              </v:shape>
            </v:group>
            <v:group style="position:absolute;left:7046;top:4817;width:1243;height:2" coordorigin="7046,4817" coordsize="1243,2">
              <v:shape style="position:absolute;left:7046;top:4817;width:1243;height:2" coordorigin="7046,4817" coordsize="1243,0" path="m7046,4817l8290,4817e" filled="f" stroked="t" strokeweight="1.08pt" strokecolor="#000000">
                <v:path arrowok="t"/>
              </v:shape>
            </v:group>
            <v:group style="position:absolute;left:7853;top:4844;width:1133;height:2" coordorigin="7853,4844" coordsize="1133,2">
              <v:shape style="position:absolute;left:7853;top:4844;width:1133;height:2" coordorigin="7853,4844" coordsize="1133,0" path="m7853,4844l8986,4844e" filled="f" stroked="t" strokeweight=".84pt" strokecolor="#000000">
                <v:path arrowok="t"/>
              </v:shape>
            </v:group>
            <v:group style="position:absolute;left:1735;top:5050;width:3799;height:2" coordorigin="1735,5050" coordsize="3799,2">
              <v:shape style="position:absolute;left:1735;top:5050;width:3799;height:2" coordorigin="1735,5050" coordsize="3799,0" path="m1735,5050l5534,5050e" filled="f" stroked="t" strokeweight="1.08pt" strokecolor="#000000">
                <v:path arrowok="t"/>
              </v:shape>
            </v:group>
            <v:group style="position:absolute;left:5513;top:5026;width:1620;height:2" coordorigin="5513,5026" coordsize="1620,2">
              <v:shape style="position:absolute;left:5513;top:5026;width:1620;height:2" coordorigin="5513,5026" coordsize="1620,0" path="m5513,5026l7133,5026e" filled="f" stroked="t" strokeweight=".96pt" strokecolor="#000000">
                <v:path arrowok="t"/>
              </v:shape>
            </v:group>
            <v:group style="position:absolute;left:7132;top:4787;width:2;height:667" coordorigin="7132,4787" coordsize="2,667">
              <v:shape style="position:absolute;left:7132;top:4787;width:2;height:667" coordorigin="7132,4787" coordsize="0,667" path="m7132,5454l7132,4787e" filled="f" stroked="t" strokeweight=".6pt" strokecolor="#000000">
                <v:path arrowok="t"/>
              </v:shape>
            </v:group>
            <v:group style="position:absolute;left:6770;top:5048;width:2714;height:2" coordorigin="6770,5048" coordsize="2714,2">
              <v:shape style="position:absolute;left:6770;top:5048;width:2714;height:2" coordorigin="6770,5048" coordsize="2714,0" path="m6770,5048l9485,5048e" filled="f" stroked="t" strokeweight="2.4pt" strokecolor="#000000">
                <v:path arrowok="t"/>
              </v:shape>
            </v:group>
            <v:group style="position:absolute;left:9398;top:5084;width:802;height:2" coordorigin="9398,5084" coordsize="802,2">
              <v:shape style="position:absolute;left:9398;top:5084;width:802;height:2" coordorigin="9398,5084" coordsize="802,0" path="m9398,5084l10200,5084e" filled="f" stroked="t" strokeweight=".24pt" strokecolor="#000000">
                <v:path arrowok="t"/>
              </v:shape>
            </v:group>
            <v:group style="position:absolute;left:5556;top:5308;width:3929;height:2" coordorigin="5556,5308" coordsize="3929,2">
              <v:shape style="position:absolute;left:5556;top:5308;width:3929;height:2" coordorigin="5556,5308" coordsize="3929,0" path="m5556,5308l9485,5308e" filled="f" stroked="t" strokeweight="2.58pt" strokecolor="#000000">
                <v:path arrowok="t"/>
              </v:shape>
            </v:group>
            <v:group style="position:absolute;left:9398;top:5346;width:802;height:2" coordorigin="9398,5346" coordsize="802,2">
              <v:shape style="position:absolute;left:9398;top:5346;width:802;height:2" coordorigin="9398,5346" coordsize="802,0" path="m9398,5346l10200,5346e" filled="f" stroked="t" strokeweight=".36pt" strokecolor="#000000">
                <v:path arrowok="t"/>
              </v:shape>
            </v:group>
            <v:group style="position:absolute;left:1740;top:5533;width:2575;height:2" coordorigin="1740,5533" coordsize="2575,2">
              <v:shape style="position:absolute;left:1740;top:5533;width:2575;height:2" coordorigin="1740,5533" coordsize="2575,0" path="m1740,5533l4315,5533e" filled="f" stroked="t" strokeweight="1.2pt" strokecolor="#000000">
                <v:path arrowok="t"/>
              </v:shape>
            </v:group>
            <v:group style="position:absolute;left:2794;top:5544;width:2923;height:2" coordorigin="2794,5544" coordsize="2923,2">
              <v:shape style="position:absolute;left:2794;top:5544;width:2923;height:2" coordorigin="2794,5544" coordsize="2923,0" path="m2794,5544l5717,5544e" filled="f" stroked="t" strokeweight="1.2pt" strokecolor="#000000">
                <v:path arrowok="t"/>
              </v:shape>
            </v:group>
            <v:group style="position:absolute;left:5458;top:5533;width:4027;height:2" coordorigin="5458,5533" coordsize="4027,2">
              <v:shape style="position:absolute;left:5458;top:5533;width:4027;height:2" coordorigin="5458,5533" coordsize="4027,0" path="m5458,5533l9485,5533e" filled="f" stroked="t" strokeweight="2.1pt" strokecolor="#000000">
                <v:path arrowok="t"/>
              </v:shape>
            </v:group>
            <v:group style="position:absolute;left:7090;top:5305;width:2;height:1282" coordorigin="7090,5305" coordsize="2,1282">
              <v:shape style="position:absolute;left:7090;top:5305;width:2;height:1282" coordorigin="7090,5305" coordsize="0,1282" path="m7090,6587l7090,5305e" filled="f" stroked="t" strokeweight="1.44pt" strokecolor="#000000">
                <v:path arrowok="t"/>
              </v:shape>
            </v:group>
            <v:group style="position:absolute;left:9271;top:5570;width:929;height:2" coordorigin="9271,5570" coordsize="929,2">
              <v:shape style="position:absolute;left:9271;top:5570;width:929;height:2" coordorigin="9271,5570" coordsize="929,0" path="m9271,5570l10200,5570e" filled="f" stroked="t" strokeweight=".84pt" strokecolor="#000000">
                <v:path arrowok="t"/>
              </v:shape>
            </v:group>
            <v:group style="position:absolute;left:1745;top:5754;width:2568;height:2" coordorigin="1745,5754" coordsize="2568,2">
              <v:shape style="position:absolute;left:1745;top:5754;width:2568;height:2" coordorigin="1745,5754" coordsize="2568,0" path="m1745,5754l4313,5754e" filled="f" stroked="t" strokeweight="1.08pt" strokecolor="#000000">
                <v:path arrowok="t"/>
              </v:shape>
            </v:group>
            <v:group style="position:absolute;left:3996;top:5767;width:1721;height:2" coordorigin="3996,5767" coordsize="1721,2">
              <v:shape style="position:absolute;left:3996;top:5767;width:1721;height:2" coordorigin="3996,5767" coordsize="1721,0" path="m3996,5767l5717,5767e" filled="f" stroked="t" strokeweight="1.2pt" strokecolor="#000000">
                <v:path arrowok="t"/>
              </v:shape>
            </v:group>
            <v:group style="position:absolute;left:5630;top:5761;width:3854;height:2" coordorigin="5630,5761" coordsize="3854,2">
              <v:shape style="position:absolute;left:5630;top:5761;width:3854;height:2" coordorigin="5630,5761" coordsize="3854,0" path="m5630,5761l9485,5761e" filled="f" stroked="t" strokeweight="1.08pt" strokecolor="#000000">
                <v:path arrowok="t"/>
              </v:shape>
            </v:group>
            <v:group style="position:absolute;left:9427;top:4830;width:782;height:2" coordorigin="9427,4830" coordsize="782,2">
              <v:shape style="position:absolute;left:9427;top:4830;width:782;height:2" coordorigin="9427,4830" coordsize="782,0" path="m9427,4830l10210,4830e" filled="f" stroked="t" strokeweight=".24pt" strokecolor="#000000">
                <v:path arrowok="t"/>
              </v:shape>
            </v:group>
            <v:group style="position:absolute;left:9479;top:4585;width:2;height:1990" coordorigin="9479,4585" coordsize="2,1990">
              <v:shape style="position:absolute;left:9479;top:4585;width:2;height:1990" coordorigin="9479,4585" coordsize="0,1990" path="m9479,6575l9479,4585e" filled="f" stroked="t" strokeweight=".48pt" strokecolor="#000000">
                <v:path arrowok="t"/>
              </v:shape>
            </v:group>
            <v:group style="position:absolute;left:9252;top:5789;width:948;height:2" coordorigin="9252,5789" coordsize="948,2">
              <v:shape style="position:absolute;left:9252;top:5789;width:948;height:2" coordorigin="9252,5789" coordsize="948,0" path="m9252,5789l10200,5789e" filled="f" stroked="t" strokeweight="1.2pt" strokecolor="#000000">
                <v:path arrowok="t"/>
              </v:shape>
            </v:group>
            <v:group style="position:absolute;left:1742;top:6016;width:3974;height:2" coordorigin="1742,6016" coordsize="3974,2">
              <v:shape style="position:absolute;left:1742;top:6016;width:3974;height:2" coordorigin="1742,6016" coordsize="3974,0" path="m1742,6016l5717,6016e" filled="f" stroked="t" strokeweight="1.2pt" strokecolor="#000000">
                <v:path arrowok="t"/>
              </v:shape>
            </v:group>
            <v:group style="position:absolute;left:5599;top:6026;width:2690;height:2" coordorigin="5599,6026" coordsize="2690,2">
              <v:shape style="position:absolute;left:5599;top:6026;width:2690;height:2" coordorigin="5599,6026" coordsize="2690,0" path="m5599,6026l8290,6026e" filled="f" stroked="t" strokeweight="1.2pt" strokecolor="#000000">
                <v:path arrowok="t"/>
              </v:shape>
            </v:group>
            <v:group style="position:absolute;left:8203;top:6024;width:1282;height:2" coordorigin="8203,6024" coordsize="1282,2">
              <v:shape style="position:absolute;left:8203;top:6024;width:1282;height:2" coordorigin="8203,6024" coordsize="1282,0" path="m8203,6024l9485,6024e" filled="f" stroked="t" strokeweight="1.08pt" strokecolor="#000000">
                <v:path arrowok="t"/>
              </v:shape>
            </v:group>
            <v:group style="position:absolute;left:9144;top:6040;width:1056;height:2" coordorigin="9144,6040" coordsize="1056,2">
              <v:shape style="position:absolute;left:9144;top:6040;width:1056;height:2" coordorigin="9144,6040" coordsize="1056,0" path="m9144,6040l10200,6040e" filled="f" stroked="t" strokeweight="1.2pt" strokecolor="#000000">
                <v:path arrowok="t"/>
              </v:shape>
            </v:group>
            <v:group style="position:absolute;left:1745;top:6277;width:2570;height:2" coordorigin="1745,6277" coordsize="2570,2">
              <v:shape style="position:absolute;left:1745;top:6277;width:2570;height:2" coordorigin="1745,6277" coordsize="2570,0" path="m1745,6277l4315,6277e" filled="f" stroked="t" strokeweight="1.08pt" strokecolor="#000000">
                <v:path arrowok="t"/>
              </v:shape>
            </v:group>
            <v:group style="position:absolute;left:3665;top:6265;width:1966;height:2" coordorigin="3665,6265" coordsize="1966,2">
              <v:shape style="position:absolute;left:3665;top:6265;width:1966;height:2" coordorigin="3665,6265" coordsize="1966,0" path="m3665,6265l5630,6265e" filled="f" stroked="t" strokeweight="1.08pt" strokecolor="#000000">
                <v:path arrowok="t"/>
              </v:shape>
            </v:group>
            <v:group style="position:absolute;left:5726;top:6292;width:4474;height:2" coordorigin="5726,6292" coordsize="4474,2">
              <v:shape style="position:absolute;left:5726;top:6292;width:4474;height:2" coordorigin="5726,6292" coordsize="4474,0" path="m5726,6292l10200,6292e" filled="f" stroked="t" strokeweight="1.2pt" strokecolor="#000000">
                <v:path arrowok="t"/>
              </v:shape>
            </v:group>
            <v:group style="position:absolute;left:8284;top:6016;width:2;height:562" coordorigin="8284,6016" coordsize="2,562">
              <v:shape style="position:absolute;left:8284;top:6016;width:2;height:562" coordorigin="8284,6016" coordsize="0,562" path="m8284,6577l8284,6016e" filled="f" stroked="t" strokeweight=".72pt" strokecolor="#000000">
                <v:path arrowok="t"/>
              </v:shape>
            </v:group>
            <v:group style="position:absolute;left:2717;top:6547;width:1954;height:2" coordorigin="2717,6547" coordsize="1954,2">
              <v:shape style="position:absolute;left:2717;top:6547;width:1954;height:2" coordorigin="2717,6547" coordsize="1954,0" path="m2717,6547l4670,6547e" filled="f" stroked="t" strokeweight=".24pt" strokecolor="#000000">
                <v:path arrowok="t"/>
              </v:shape>
            </v:group>
            <v:group style="position:absolute;left:4258;top:6582;width:1430;height:2" coordorigin="4258,6582" coordsize="1430,2">
              <v:shape style="position:absolute;left:4258;top:6582;width:1430;height:2" coordorigin="4258,6582" coordsize="1430,0" path="m4258,6582l5688,6582e" filled="f" stroked="t" strokeweight="1.44pt" strokecolor="#000000">
                <v:path arrowok="t"/>
              </v:shape>
            </v:group>
            <v:group style="position:absolute;left:5674;top:6275;width:2;height:322" coordorigin="5674,6275" coordsize="2,322">
              <v:shape style="position:absolute;left:5674;top:6275;width:2;height:322" coordorigin="5674,6275" coordsize="0,322" path="m5674,6596l5674,6275e" filled="f" stroked="t" strokeweight="1.44pt" strokecolor="#000000">
                <v:path arrowok="t"/>
              </v:shape>
            </v:group>
            <v:group style="position:absolute;left:6518;top:6564;width:2966;height:2" coordorigin="6518,6564" coordsize="2966,2">
              <v:shape style="position:absolute;left:6518;top:6564;width:2966;height:2" coordorigin="6518,6564" coordsize="2966,0" path="m6518,6564l9485,6564e" filled="f" stroked="t" strokeweight="1.08pt" strokecolor="#000000">
                <v:path arrowok="t"/>
              </v:shape>
            </v:group>
            <v:group style="position:absolute;left:6518;top:6574;width:3682;height:2" coordorigin="6518,6574" coordsize="3682,2">
              <v:shape style="position:absolute;left:6518;top:6574;width:3682;height:2" coordorigin="6518,6574" coordsize="3682,0" path="m6518,6574l10200,6574e" filled="f" stroked="t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Bila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définiti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vélo-école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20ème</w:t>
      </w:r>
      <w:r>
        <w:rPr>
          <w:rFonts w:ascii="Times New Roman" w:hAnsi="Times New Roman" w:cs="Times New Roman" w:eastAsia="Times New Roman"/>
          <w:sz w:val="25"/>
          <w:szCs w:val="2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3"/>
        </w:rPr>
        <w:t>31/12/2022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73" w:right="-20"/>
        <w:jc w:val="left"/>
        <w:tabs>
          <w:tab w:pos="746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81.599998pt;margin-top:-2.491133pt;width:272.880006pt;height:.1pt;mso-position-horizontal-relative:page;mso-position-vertical-relative:paragraph;z-index:-374" coordorigin="1632,-50" coordsize="5458,2">
            <v:shape style="position:absolute;left:1632;top:-50;width:5458;height:2" coordorigin="1632,-50" coordsize="5458,0" path="m1632,-50l7090,-50e" filled="f" stroked="t" strokeweight=".24pt" strokecolor="#000000">
              <v:path arrowok="t"/>
            </v:shape>
          </v:group>
          <w10:wrap type="none"/>
        </w:pict>
      </w:r>
      <w:r>
        <w:rPr/>
        <w:pict>
          <v:group style="position:absolute;margin-left:432.600006pt;margin-top:-1.591133pt;width:77.400002pt;height:.1pt;mso-position-horizontal-relative:page;mso-position-vertical-relative:paragraph;z-index:-372" coordorigin="8652,-32" coordsize="1548,2">
            <v:shape style="position:absolute;left:8652;top:-32;width:1548;height:2" coordorigin="8652,-32" coordsize="1548,0" path="m8652,-32l10200,-32e" filled="f" stroked="t" strokeweight=".9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Compt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chèque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postal</w:t>
      </w:r>
      <w:r>
        <w:rPr>
          <w:rFonts w:ascii="Arial" w:hAnsi="Arial" w:cs="Arial" w:eastAsia="Arial"/>
          <w:sz w:val="21"/>
          <w:szCs w:val="21"/>
          <w:spacing w:val="-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13"/>
          <w:position w:val="7"/>
        </w:rPr>
        <w:t>UvretA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2" w:after="0" w:line="210" w:lineRule="auto"/>
        <w:ind w:left="6884" w:right="-74" w:firstLine="-4862"/>
        <w:jc w:val="left"/>
        <w:tabs>
          <w:tab w:pos="5300" w:val="left"/>
          <w:tab w:pos="6880" w:val="left"/>
          <w:tab w:pos="81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8"/>
        </w:rPr>
        <w:t>Débit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8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Crédit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Ancie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  <w:position w:val="0"/>
        </w:rPr>
        <w:t>solde</w:t>
      </w:r>
      <w:r>
        <w:rPr>
          <w:rFonts w:ascii="Times New Roman" w:hAnsi="Times New Roman" w:cs="Times New Roman" w:eastAsia="Times New Roman"/>
          <w:sz w:val="19"/>
          <w:szCs w:val="19"/>
          <w:spacing w:val="-42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3"/>
          <w:position w:val="5"/>
        </w:rPr>
        <w:t>1310,39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3"/>
          <w:position w:val="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9"/>
          <w:position w:val="0"/>
        </w:rPr>
        <w:t>virement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9"/>
          <w:position w:val="0"/>
        </w:rPr>
        <w:t>vélo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74" w:lineRule="exact"/>
        <w:ind w:left="250" w:right="-79"/>
        <w:jc w:val="left"/>
        <w:tabs>
          <w:tab w:pos="2900" w:val="left"/>
          <w:tab w:pos="4300" w:val="left"/>
          <w:tab w:pos="5720" w:val="left"/>
          <w:tab w:pos="6880" w:val="left"/>
          <w:tab w:pos="85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-6"/>
        </w:rPr>
        <w:t>Ll'beUés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6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6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-4"/>
        </w:rPr>
        <w:t>Sommes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>Libellés</w:t>
      </w:r>
      <w:r>
        <w:rPr>
          <w:rFonts w:ascii="Times New Roman" w:hAnsi="Times New Roman" w:cs="Times New Roman" w:eastAsia="Times New Roman"/>
          <w:sz w:val="17"/>
          <w:szCs w:val="17"/>
          <w:spacing w:val="-3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1"/>
        </w:rPr>
        <w:t>Sommes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2"/>
        </w:rPr>
        <w:t>école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1"/>
          <w:position w:val="7"/>
        </w:rPr>
        <w:t>224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10" w:lineRule="exact"/>
        <w:ind w:left="255" w:right="-100"/>
        <w:jc w:val="left"/>
        <w:tabs>
          <w:tab w:pos="3740" w:val="left"/>
          <w:tab w:pos="6120" w:val="left"/>
          <w:tab w:pos="836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3"/>
        </w:rPr>
        <w:t>La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3"/>
        </w:rPr>
        <w:t>Poste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  <w:position w:val="-3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1"/>
          <w:position w:val="-3"/>
        </w:rPr>
        <w:t>assurance+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3"/>
        </w:rPr>
        <w:t>tenue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3"/>
        </w:rPr>
        <w:t>compte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9"/>
          <w:position w:val="0"/>
        </w:rPr>
        <w:t>20012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>Solde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9"/>
          <w:position w:val="3"/>
        </w:rPr>
        <w:t>précédent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9"/>
          <w:position w:val="1"/>
        </w:rPr>
        <w:t>20918,56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9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>intérêt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>2022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3"/>
          <w:position w:val="7"/>
        </w:rPr>
        <w:t>18,95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33" w:lineRule="exact"/>
        <w:ind w:left="255" w:right="-92"/>
        <w:jc w:val="left"/>
        <w:tabs>
          <w:tab w:pos="3640" w:val="left"/>
          <w:tab w:pos="6540" w:val="left"/>
          <w:tab w:pos="81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84.480003pt;margin-top:8.380546pt;width:90.240002pt;height:.1pt;mso-position-horizontal-relative:page;mso-position-vertical-relative:paragraph;z-index:-371" coordorigin="1690,168" coordsize="1805,2">
            <v:shape style="position:absolute;left:1690;top:168;width:1805;height:2" coordorigin="1690,168" coordsize="1805,0" path="m1690,168l3494,168e" filled="f" stroked="t" strokeweight="2.0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  <w:t>Achat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21"/>
          <w:position w:val="-2"/>
        </w:rPr>
        <w:t>abri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22"/>
          <w:position w:val="-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  <w:t>vélo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  <w:t>solde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1"/>
        </w:rPr>
        <w:t>6221,04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Prime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vél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6"/>
          <w:position w:val="4"/>
        </w:rPr>
        <w:t>canto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600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>Solde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7"/>
        </w:rPr>
        <w:t>1553,34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15" w:lineRule="exact"/>
        <w:ind w:left="274" w:right="-20"/>
        <w:jc w:val="left"/>
        <w:tabs>
          <w:tab w:pos="4060" w:val="left"/>
          <w:tab w:pos="65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Dons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fRiseUp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2"/>
        </w:rPr>
        <w:t>50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Vente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vélos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22"/>
          <w:position w:val="2"/>
        </w:rPr>
        <w:t>135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4" w:after="0" w:line="195" w:lineRule="exact"/>
        <w:ind w:left="270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Adhésio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3"/>
        </w:rPr>
        <w:t>amicale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1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3"/>
        </w:rPr>
        <w:t>boulistes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223" w:lineRule="exact"/>
        <w:ind w:left="284" w:right="-20"/>
        <w:jc w:val="left"/>
        <w:tabs>
          <w:tab w:pos="4080" w:val="left"/>
          <w:tab w:pos="64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7"/>
          <w:position w:val="-1"/>
        </w:rPr>
        <w:t>Ménilmontant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50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Adhésion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élèves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6"/>
          <w:position w:val="1"/>
        </w:rPr>
        <w:t>3467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176" w:lineRule="exact"/>
        <w:ind w:left="4307" w:right="3239"/>
        <w:jc w:val="center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Remboursement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8" w:after="0" w:line="240" w:lineRule="auto"/>
        <w:ind w:left="294" w:right="-20"/>
        <w:jc w:val="left"/>
        <w:tabs>
          <w:tab w:pos="4080" w:val="left"/>
          <w:tab w:pos="65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7"/>
        </w:rPr>
        <w:t>remboursement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5"/>
        </w:rPr>
        <w:t>adhésions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3"/>
        </w:rPr>
        <w:t>80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3"/>
        </w:rPr>
        <w:t> </w:t>
      </w:r>
      <w:r>
        <w:rPr>
          <w:rFonts w:ascii="Arial" w:hAnsi="Arial" w:cs="Arial" w:eastAsia="Arial"/>
          <w:sz w:val="15"/>
          <w:szCs w:val="15"/>
          <w:spacing w:val="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6"/>
          <w:position w:val="4"/>
        </w:rPr>
        <w:t>achat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16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>vélo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3"/>
          <w:position w:val="0"/>
        </w:rPr>
        <w:t>240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8" w:after="0" w:line="220" w:lineRule="exact"/>
        <w:ind w:left="294" w:right="4451" w:firstLine="-10"/>
        <w:jc w:val="left"/>
        <w:tabs>
          <w:tab w:pos="3760" w:val="left"/>
          <w:tab w:pos="39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86.160004pt;margin-top:18.559998pt;width:59.520001pt;height:.1pt;mso-position-horizontal-relative:page;mso-position-vertical-relative:paragraph;z-index:-370" coordorigin="1723,371" coordsize="1190,2">
            <v:shape style="position:absolute;left:1723;top:371;width:1190;height:2" coordorigin="1723,371" coordsize="1190,0" path="m1723,371l2914,371e" filled="f" stroked="t" strokeweight="2.0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Achat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1"/>
        </w:rPr>
        <w:t>matériel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(G2A)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4"/>
        </w:rPr>
        <w:t>476.82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virement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livret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ab/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1"/>
          <w:position w:val="5"/>
        </w:rPr>
        <w:t>224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190" w:lineRule="exact"/>
        <w:ind w:left="298" w:right="-20"/>
        <w:jc w:val="left"/>
        <w:tabs>
          <w:tab w:pos="376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Achat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</w:rPr>
        <w:t>équipement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5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5"/>
        </w:rPr>
        <w:t>gilets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15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5"/>
        </w:rPr>
        <w:t>etc.J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1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5"/>
          <w:position w:val="3"/>
        </w:rPr>
        <w:t>192,93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21" w:lineRule="exact"/>
        <w:ind w:left="308" w:right="-20"/>
        <w:jc w:val="left"/>
        <w:tabs>
          <w:tab w:pos="39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  <w:position w:val="-1"/>
        </w:rPr>
        <w:t>AG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  <w:position w:val="-1"/>
        </w:rPr>
        <w:t>+locatio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7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8"/>
          <w:position w:val="-1"/>
        </w:rPr>
        <w:t>salle+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8"/>
          <w:position w:val="-1"/>
        </w:rPr>
        <w:t>repas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8"/>
          <w:position w:val="3"/>
        </w:rPr>
        <w:t>423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16" w:lineRule="exact"/>
        <w:ind w:left="308" w:right="-20"/>
        <w:jc w:val="left"/>
        <w:tabs>
          <w:tab w:pos="39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Achat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triPOrteur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4"/>
          <w:position w:val="3"/>
        </w:rPr>
        <w:t>3790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02" w:lineRule="exact"/>
        <w:ind w:left="322" w:right="-20"/>
        <w:jc w:val="left"/>
        <w:tabs>
          <w:tab w:pos="39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Entretie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1"/>
        </w:rPr>
        <w:t>Sardine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1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Bleue</w:t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4"/>
          <w:position w:val="2"/>
        </w:rPr>
        <w:t>3050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0" w:after="0" w:line="240" w:lineRule="auto"/>
        <w:ind w:left="332" w:right="-20"/>
        <w:jc w:val="left"/>
        <w:tabs>
          <w:tab w:pos="36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Formatio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9"/>
        </w:rPr>
        <w:t>IMV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8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Bart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9"/>
        </w:rPr>
        <w:t>Alice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-3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  <w:position w:val="1"/>
        </w:rPr>
        <w:t>1526,56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5" w:after="0" w:line="240" w:lineRule="auto"/>
        <w:ind w:left="322" w:right="-20"/>
        <w:jc w:val="left"/>
        <w:tabs>
          <w:tab w:pos="36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Achat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vélos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  <w:position w:val="1"/>
        </w:rPr>
        <w:t>3086,23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5" w:after="0" w:line="240" w:lineRule="auto"/>
        <w:ind w:left="332" w:right="-20"/>
        <w:jc w:val="left"/>
        <w:tabs>
          <w:tab w:pos="36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Solde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</w:rPr>
        <w:t>31/12/22</w:t>
      </w:r>
      <w:r>
        <w:rPr>
          <w:rFonts w:ascii="Times New Roman" w:hAnsi="Times New Roman" w:cs="Times New Roman" w:eastAsia="Times New Roman"/>
          <w:sz w:val="17"/>
          <w:szCs w:val="17"/>
          <w:spacing w:val="-36"/>
          <w:w w:val="11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2"/>
        </w:rPr>
        <w:t>5989,86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0" w:after="0" w:line="224" w:lineRule="exact"/>
        <w:ind w:left="322" w:right="-20"/>
        <w:jc w:val="left"/>
        <w:tabs>
          <w:tab w:pos="3580" w:val="left"/>
          <w:tab w:pos="61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Total</w:t>
      </w:r>
      <w:r>
        <w:rPr>
          <w:rFonts w:ascii="Times New Roman" w:hAnsi="Times New Roman" w:cs="Times New Roman" w:eastAsia="Times New Roman"/>
          <w:sz w:val="19"/>
          <w:szCs w:val="19"/>
          <w:spacing w:val="-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9"/>
          <w:position w:val="0"/>
        </w:rPr>
        <w:t>25360,56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1"/>
        </w:rPr>
        <w:t>Total</w:t>
      </w:r>
      <w:r>
        <w:rPr>
          <w:rFonts w:ascii="Times New Roman" w:hAnsi="Times New Roman" w:cs="Times New Roman" w:eastAsia="Times New Roman"/>
          <w:sz w:val="19"/>
          <w:szCs w:val="19"/>
          <w:spacing w:val="-2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2"/>
        </w:rPr>
        <w:t>25360,56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40" w:lineRule="auto"/>
        <w:ind w:left="342" w:right="-20"/>
        <w:jc w:val="left"/>
        <w:tabs>
          <w:tab w:pos="36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9"/>
          <w:szCs w:val="19"/>
          <w:w w:val="101"/>
        </w:rPr>
        <w:t>SOlde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CCP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1"/>
        </w:rPr>
        <w:t>5989,86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4" w:after="0" w:line="240" w:lineRule="auto"/>
        <w:ind w:left="342" w:right="-20"/>
        <w:jc w:val="left"/>
        <w:tabs>
          <w:tab w:pos="37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SOlde</w:t>
      </w:r>
      <w:r>
        <w:rPr>
          <w:rFonts w:ascii="Times New Roman" w:hAnsi="Times New Roman" w:cs="Times New Roman" w:eastAsia="Times New Roman"/>
          <w:sz w:val="19"/>
          <w:szCs w:val="19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Uvret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2"/>
        </w:rPr>
        <w:t>1553,34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9" w:after="0" w:line="240" w:lineRule="auto"/>
        <w:ind w:left="342" w:right="-20"/>
        <w:jc w:val="left"/>
        <w:tabs>
          <w:tab w:pos="378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9"/>
          <w:szCs w:val="19"/>
          <w:w w:val="101"/>
        </w:rPr>
        <w:t>SOlde</w:t>
      </w:r>
      <w:r>
        <w:rPr>
          <w:rFonts w:ascii="Times New Roman" w:hAnsi="Times New Roman" w:cs="Times New Roman" w:eastAsia="Times New Roman"/>
          <w:sz w:val="19"/>
          <w:szCs w:val="19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compte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vélo-école</w:t>
      </w:r>
      <w:r>
        <w:rPr>
          <w:rFonts w:ascii="Times New Roman" w:hAnsi="Times New Roman" w:cs="Times New Roman" w:eastAsia="Times New Roman"/>
          <w:sz w:val="19"/>
          <w:szCs w:val="19"/>
          <w:spacing w:val="-4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10"/>
          <w:position w:val="3"/>
        </w:rPr>
        <w:t>7543,2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Sz w:w="10220" w:h="9900" w:orient="landscape"/>
          <w:pgMar w:top="880" w:bottom="280" w:left="1420" w:right="0"/>
        </w:sectPr>
      </w:pPr>
      <w:rPr/>
    </w:p>
    <w:p>
      <w:pPr>
        <w:spacing w:before="48" w:after="0" w:line="147" w:lineRule="exact"/>
        <w:ind w:right="-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571.458008pt;margin-top:5.237167pt;width:24.944595pt;height:.1pt;mso-position-horizontal-relative:page;mso-position-vertical-relative:paragraph;z-index:-369" coordorigin="11429,105" coordsize="499,2">
            <v:shape style="position:absolute;left:11429;top:105;width:499;height:2" coordorigin="11429,105" coordsize="499,0" path="m11429,105l11928,105e" filled="f" stroked="t" strokeweight="2.38704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5"/>
          <w:b/>
          <w:bCs/>
        </w:rPr>
        <w:t>2!Q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28" w:right="8229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Projet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pou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4"/>
          <w:b/>
          <w:bCs/>
        </w:rPr>
        <w:t>2023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atLeast"/>
        <w:ind w:left="118" w:right="1676" w:firstLine="-5"/>
        <w:jc w:val="left"/>
        <w:tabs>
          <w:tab w:pos="3960" w:val="left"/>
          <w:tab w:pos="6300" w:val="left"/>
          <w:tab w:pos="736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20"/>
        </w:rPr>
        <w:t>-Arrivée</w:t>
      </w:r>
      <w:r>
        <w:rPr>
          <w:rFonts w:ascii="Times New Roman" w:hAnsi="Times New Roman" w:cs="Times New Roman" w:eastAsia="Times New Roman"/>
          <w:sz w:val="25"/>
          <w:szCs w:val="25"/>
          <w:spacing w:val="-21"/>
          <w:w w:val="12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anticipée</w:t>
      </w:r>
      <w:r>
        <w:rPr>
          <w:rFonts w:ascii="Times New Roman" w:hAnsi="Times New Roman" w:cs="Times New Roman" w:eastAsia="Times New Roman"/>
          <w:sz w:val="25"/>
          <w:szCs w:val="2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moniteur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monitrice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5"/>
          <w:szCs w:val="2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aide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sortie</w:t>
      </w:r>
      <w:r>
        <w:rPr>
          <w:rFonts w:ascii="Times New Roman" w:hAnsi="Times New Roman" w:cs="Times New Roman" w:eastAsia="Times New Roman"/>
          <w:sz w:val="25"/>
          <w:szCs w:val="2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préparatio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vélos.</w:t>
      </w:r>
      <w:r>
        <w:rPr>
          <w:rFonts w:ascii="Times New Roman" w:hAnsi="Times New Roman" w:cs="Times New Roman" w:eastAsia="Times New Roman"/>
          <w:sz w:val="25"/>
          <w:szCs w:val="25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24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0" w:after="0" w:line="254" w:lineRule="exact"/>
        <w:ind w:left="114" w:right="1699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w w:val="226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Envoi</w:t>
      </w:r>
      <w:r>
        <w:rPr>
          <w:rFonts w:ascii="Times New Roman" w:hAnsi="Times New Roman" w:cs="Times New Roman" w:eastAsia="Times New Roman"/>
          <w:sz w:val="25"/>
          <w:szCs w:val="2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5"/>
          <w:szCs w:val="2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formatio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IMV</w:t>
      </w:r>
      <w:r>
        <w:rPr>
          <w:rFonts w:ascii="Times New Roman" w:hAnsi="Times New Roman" w:cs="Times New Roman" w:eastAsia="Times New Roman"/>
          <w:sz w:val="25"/>
          <w:szCs w:val="2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proposee</w:t>
      </w:r>
      <w:r>
        <w:rPr>
          <w:rFonts w:ascii="Times New Roman" w:hAnsi="Times New Roman" w:cs="Times New Roman" w:eastAsia="Times New Roman"/>
          <w:sz w:val="25"/>
          <w:szCs w:val="2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d'a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momteur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2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52" w:after="0" w:line="240" w:lineRule="auto"/>
        <w:ind w:left="123" w:right="7796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monitrice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volontaires.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0" w:after="0" w:line="263" w:lineRule="exact"/>
        <w:ind w:left="118" w:right="1785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21"/>
        </w:rPr>
        <w:t>-Entretie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21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tou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5"/>
          <w:szCs w:val="2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jour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vélo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20"/>
        </w:rPr>
        <w:t>l'atelie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2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gie</w:t>
      </w:r>
      <w:r>
        <w:rPr>
          <w:rFonts w:ascii="Times New Roman" w:hAnsi="Times New Roman" w:cs="Times New Roman" w:eastAsia="Times New Roman"/>
          <w:sz w:val="25"/>
          <w:szCs w:val="25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72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7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72"/>
        </w:rPr>
        <w:t>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72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-22"/>
          <w:w w:val="17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0" w:after="0" w:line="282" w:lineRule="exact"/>
        <w:ind w:left="133" w:right="1702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Pari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centre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Pignon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Roues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1"/>
        </w:rPr>
        <w:t>d'atelie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prev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reahse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les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9" w:after="0" w:line="240" w:lineRule="auto"/>
        <w:ind w:left="138" w:right="2827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réparation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</w:rPr>
        <w:t>s'imposent</w:t>
      </w:r>
      <w:r>
        <w:rPr>
          <w:rFonts w:ascii="Times New Roman" w:hAnsi="Times New Roman" w:cs="Times New Roman" w:eastAsia="Times New Roman"/>
          <w:sz w:val="25"/>
          <w:szCs w:val="25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samedi</w:t>
      </w:r>
      <w:r>
        <w:rPr>
          <w:rFonts w:ascii="Times New Roman" w:hAnsi="Times New Roman" w:cs="Times New Roman" w:eastAsia="Times New Roman"/>
          <w:sz w:val="25"/>
          <w:szCs w:val="2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après-midi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juste</w:t>
      </w:r>
      <w:r>
        <w:rPr>
          <w:rFonts w:ascii="Times New Roman" w:hAnsi="Times New Roman" w:cs="Times New Roman" w:eastAsia="Times New Roman"/>
          <w:sz w:val="25"/>
          <w:szCs w:val="2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aprè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cours.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2" w:right="7618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Perspective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pou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3"/>
          <w:b/>
          <w:bCs/>
        </w:rPr>
        <w:t>2023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166" w:right="1680" w:firstLine="-19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226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spacing w:val="-51"/>
          <w:w w:val="22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Mainteni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groupe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élève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moniteu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avm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un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encadrement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trè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</w:rPr>
        <w:t>personnalisé,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0" w:after="0" w:line="278" w:lineRule="exact"/>
        <w:ind w:left="157" w:right="1694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234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spacing w:val="-108"/>
          <w:w w:val="23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ancienne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élève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monitrice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moniteur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joindre</w:t>
      </w:r>
      <w:r>
        <w:rPr>
          <w:rFonts w:ascii="Times New Roman" w:hAnsi="Times New Roman" w:cs="Times New Roman" w:eastAsia="Times New Roman"/>
          <w:sz w:val="25"/>
          <w:szCs w:val="25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5"/>
          <w:szCs w:val="2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une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4" w:after="0" w:line="243" w:lineRule="auto"/>
        <w:ind w:left="180" w:right="1686" w:firstLine="-14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14"/>
        </w:rPr>
        <w:t>balade+</w:t>
      </w:r>
      <w:r>
        <w:rPr>
          <w:rFonts w:ascii="Times New Roman" w:hAnsi="Times New Roman" w:cs="Times New Roman" w:eastAsia="Times New Roman"/>
          <w:sz w:val="25"/>
          <w:szCs w:val="25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pique-nique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canal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l'Ourc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jusqu'a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parc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Poudrerie</w:t>
      </w:r>
      <w:r>
        <w:rPr>
          <w:rFonts w:ascii="Times New Roman" w:hAnsi="Times New Roman" w:cs="Times New Roman" w:eastAsia="Times New Roman"/>
          <w:sz w:val="25"/>
          <w:szCs w:val="2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dernie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dimanche</w:t>
      </w:r>
      <w:r>
        <w:rPr>
          <w:rFonts w:ascii="Times New Roman" w:hAnsi="Times New Roman" w:cs="Times New Roman" w:eastAsia="Times New Roman"/>
          <w:sz w:val="25"/>
          <w:szCs w:val="2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juin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Organise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plusieur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sortie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vélo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dimanche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</w:rPr>
        <w:t>durant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juillet</w:t>
      </w:r>
      <w:r>
        <w:rPr>
          <w:rFonts w:ascii="Times New Roman" w:hAnsi="Times New Roman" w:cs="Times New Roman" w:eastAsia="Times New Roman"/>
          <w:sz w:val="25"/>
          <w:szCs w:val="2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</w:rPr>
        <w:t>août.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19" w:after="0" w:line="211" w:lineRule="exact"/>
        <w:ind w:left="185" w:right="1765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  <w:position w:val="-6"/>
        </w:rPr>
        <w:t>-Renouvellement</w:t>
      </w:r>
      <w:r>
        <w:rPr>
          <w:rFonts w:ascii="Times New Roman" w:hAnsi="Times New Roman" w:cs="Times New Roman" w:eastAsia="Times New Roman"/>
          <w:sz w:val="25"/>
          <w:szCs w:val="25"/>
          <w:spacing w:val="-3"/>
          <w:w w:val="108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spacing w:val="18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parc</w:t>
      </w:r>
      <w:r>
        <w:rPr>
          <w:rFonts w:ascii="Times New Roman" w:hAnsi="Times New Roman" w:cs="Times New Roman" w:eastAsia="Times New Roman"/>
          <w:sz w:val="25"/>
          <w:szCs w:val="25"/>
          <w:spacing w:val="22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vélos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24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sous</w:t>
      </w:r>
      <w:r>
        <w:rPr>
          <w:rFonts w:ascii="Times New Roman" w:hAnsi="Times New Roman" w:cs="Times New Roman" w:eastAsia="Times New Roman"/>
          <w:sz w:val="25"/>
          <w:szCs w:val="25"/>
          <w:spacing w:val="26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réserve</w:t>
      </w:r>
      <w:r>
        <w:rPr>
          <w:rFonts w:ascii="Times New Roman" w:hAnsi="Times New Roman" w:cs="Times New Roman" w:eastAsia="Times New Roman"/>
          <w:sz w:val="25"/>
          <w:szCs w:val="25"/>
          <w:spacing w:val="39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9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  <w:position w:val="-6"/>
        </w:rPr>
        <w:t>l'obtentio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8"/>
          <w:position w:val="-6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1"/>
          <w:w w:val="108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23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6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8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  <w:position w:val="-6"/>
        </w:rPr>
        <w:t>subvention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0"/>
        </w:rPr>
      </w:r>
    </w:p>
    <w:p>
      <w:pPr>
        <w:spacing w:before="0" w:after="0" w:line="376" w:lineRule="exact"/>
        <w:ind w:left="185" w:right="-20"/>
        <w:jc w:val="left"/>
        <w:tabs>
          <w:tab w:pos="864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modèle</w:t>
      </w:r>
      <w:r>
        <w:rPr>
          <w:rFonts w:ascii="Times New Roman" w:hAnsi="Times New Roman" w:cs="Times New Roman" w:eastAsia="Times New Roman"/>
          <w:sz w:val="25"/>
          <w:szCs w:val="25"/>
          <w:spacing w:val="4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pressenti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spacing w:val="1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vélo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9"/>
          <w:position w:val="-2"/>
        </w:rPr>
        <w:t>l'entreprise</w:t>
      </w:r>
      <w:r>
        <w:rPr>
          <w:rFonts w:ascii="Times New Roman" w:hAnsi="Times New Roman" w:cs="Times New Roman" w:eastAsia="Times New Roman"/>
          <w:sz w:val="25"/>
          <w:szCs w:val="25"/>
          <w:spacing w:val="-11"/>
          <w:w w:val="109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Jea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Fourche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3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2"/>
        </w:rPr>
        <w:t>à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Bordeaux.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67"/>
          <w:position w:val="9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12" w:after="0" w:line="282" w:lineRule="exact"/>
        <w:ind w:left="180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w w:val="226"/>
          <w:position w:val="-1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spacing w:val="-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Créatio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d'un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group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whatsap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pour</w:t>
      </w:r>
      <w:r>
        <w:rPr>
          <w:rFonts w:ascii="Times New Roman" w:hAnsi="Times New Roman" w:cs="Times New Roman" w:eastAsia="Times New Roman"/>
          <w:sz w:val="25"/>
          <w:szCs w:val="25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monitrice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-1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  <w:position w:val="-1"/>
        </w:rPr>
        <w:t>moniteurs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position w:val="0"/>
        </w:rPr>
      </w:r>
    </w:p>
    <w:p>
      <w:pPr>
        <w:spacing w:before="24" w:after="0" w:line="243" w:lineRule="auto"/>
        <w:ind w:left="180" w:right="1661" w:firstLine="5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24"/>
        </w:rPr>
        <w:t>-Faire</w:t>
      </w:r>
      <w:r>
        <w:rPr>
          <w:rFonts w:ascii="Times New Roman" w:hAnsi="Times New Roman" w:cs="Times New Roman" w:eastAsia="Times New Roman"/>
          <w:sz w:val="25"/>
          <w:szCs w:val="25"/>
          <w:spacing w:val="-32"/>
          <w:w w:val="12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démarre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l'apprentissage</w:t>
      </w:r>
      <w:r>
        <w:rPr>
          <w:rFonts w:ascii="Times New Roman" w:hAnsi="Times New Roman" w:cs="Times New Roman" w:eastAsia="Times New Roman"/>
          <w:sz w:val="25"/>
          <w:szCs w:val="2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élève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avance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5"/>
          <w:szCs w:val="2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5"/>
          <w:szCs w:val="2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l'heure</w:t>
      </w:r>
      <w:r>
        <w:rPr>
          <w:rFonts w:ascii="Times New Roman" w:hAnsi="Times New Roman" w:cs="Times New Roman" w:eastAsia="Times New Roman"/>
          <w:sz w:val="25"/>
          <w:szCs w:val="2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moniteur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5"/>
          <w:szCs w:val="2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monitrice</w:t>
      </w:r>
      <w:r>
        <w:rPr>
          <w:rFonts w:ascii="Times New Roman" w:hAnsi="Times New Roman" w:cs="Times New Roman" w:eastAsia="Times New Roman"/>
          <w:sz w:val="25"/>
          <w:szCs w:val="2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accompagne</w:t>
      </w:r>
      <w:r>
        <w:rPr>
          <w:rFonts w:ascii="Times New Roman" w:hAnsi="Times New Roman" w:cs="Times New Roman" w:eastAsia="Times New Roman"/>
          <w:sz w:val="25"/>
          <w:szCs w:val="25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tout</w:t>
      </w:r>
      <w:r>
        <w:rPr>
          <w:rFonts w:ascii="Times New Roman" w:hAnsi="Times New Roman" w:cs="Times New Roman" w:eastAsia="Times New Roman"/>
          <w:sz w:val="25"/>
          <w:szCs w:val="2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square</w:t>
      </w:r>
      <w:r>
        <w:rPr>
          <w:rFonts w:ascii="Times New Roman" w:hAnsi="Times New Roman" w:cs="Times New Roman" w:eastAsia="Times New Roman"/>
          <w:sz w:val="25"/>
          <w:szCs w:val="2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sz w:val="25"/>
          <w:szCs w:val="2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</w:rPr>
        <w:t>les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pénalise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5"/>
          <w:szCs w:val="2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</w:rPr>
        <w:t>retardataires.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7549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Résolution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pou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2023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17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1" w:right="1684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Permettre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5"/>
          <w:szCs w:val="2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monitrice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moniteur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3"/>
        </w:rPr>
        <w:t>suivante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suivre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formatio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6"/>
        </w:rPr>
        <w:t>IMV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19" w:after="0" w:line="240" w:lineRule="auto"/>
        <w:ind w:left="161" w:right="4923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proposée</w:t>
      </w:r>
      <w:r>
        <w:rPr>
          <w:rFonts w:ascii="Times New Roman" w:hAnsi="Times New Roman" w:cs="Times New Roman" w:eastAsia="Times New Roman"/>
          <w:sz w:val="25"/>
          <w:szCs w:val="2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Patricia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Karina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5"/>
        </w:rPr>
        <w:t>Corinn</w:t>
      </w:r>
      <w:r>
        <w:rPr>
          <w:rFonts w:ascii="Times New Roman" w:hAnsi="Times New Roman" w:cs="Times New Roman" w:eastAsia="Times New Roman"/>
          <w:sz w:val="25"/>
          <w:szCs w:val="25"/>
          <w:spacing w:val="3"/>
          <w:w w:val="105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38"/>
        </w:rPr>
        <w:t>...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jc w:val="both"/>
        <w:spacing w:after="0"/>
        <w:sectPr>
          <w:pgSz w:w="11940" w:h="16740"/>
          <w:pgMar w:top="-20" w:bottom="280" w:left="1500" w:right="0"/>
        </w:sectPr>
      </w:pPr>
      <w:rPr/>
    </w:p>
    <w:p>
      <w:pPr>
        <w:spacing w:before="0" w:after="0" w:line="1151" w:lineRule="exact"/>
        <w:ind w:left="19" w:right="-20"/>
        <w:jc w:val="left"/>
        <w:rPr>
          <w:rFonts w:ascii="Times New Roman" w:hAnsi="Times New Roman" w:cs="Times New Roman" w:eastAsia="Times New Roman"/>
          <w:sz w:val="144"/>
          <w:szCs w:val="144"/>
        </w:rPr>
      </w:pPr>
      <w:rPr/>
      <w:r>
        <w:rPr/>
        <w:pict>
          <v:group style="position:absolute;margin-left:99.082123pt;margin-top:1.399309pt;width:131.391509pt;height:.1pt;mso-position-horizontal-relative:page;mso-position-vertical-relative:paragraph;z-index:-367" coordorigin="1982,28" coordsize="2628,2">
            <v:shape style="position:absolute;left:1982;top:28;width:2628;height:2" coordorigin="1982,28" coordsize="2628,0" path="m1982,28l4609,28e" filled="f" stroked="t" strokeweight=".478658pt" strokecolor="#1C1C1C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4"/>
          <w:szCs w:val="144"/>
          <w:color w:val="131113"/>
          <w:spacing w:val="0"/>
          <w:w w:val="59"/>
          <w:position w:val="5"/>
        </w:rPr>
        <w:t>,</w:t>
      </w:r>
      <w:r>
        <w:rPr>
          <w:rFonts w:ascii="Times New Roman" w:hAnsi="Times New Roman" w:cs="Times New Roman" w:eastAsia="Times New Roman"/>
          <w:sz w:val="144"/>
          <w:szCs w:val="144"/>
          <w:color w:val="000000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3375" w:right="-20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0"/>
          <w:w w:val="112"/>
        </w:rPr>
        <w:t>Signataire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0"/>
          <w:w w:val="112"/>
        </w:rPr>
        <w:t>présent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-18"/>
          <w:w w:val="11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0"/>
          <w:w w:val="110"/>
        </w:rPr>
        <w:t>l'assemblée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31113"/>
          <w:spacing w:val="0"/>
          <w:w w:val="110"/>
        </w:rPr>
        <w:t>générale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66" w:lineRule="auto"/>
        <w:ind w:left="3073" w:right="5689"/>
        <w:jc w:val="center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4"/>
        </w:rPr>
        <w:t>Anne-Lise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3"/>
        </w:rPr>
        <w:t>Patrick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3"/>
        </w:rPr>
        <w:t>Alice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2"/>
        </w:rPr>
        <w:t>Corinne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2"/>
        </w:rPr>
        <w:t>Benoit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2"/>
        </w:rPr>
        <w:t>Rachelle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2"/>
        </w:rPr>
        <w:t>Pauline</w:t>
      </w:r>
      <w:r>
        <w:rPr>
          <w:rFonts w:ascii="Times New Roman" w:hAnsi="Times New Roman" w:cs="Times New Roman" w:eastAsia="Times New Roman"/>
          <w:sz w:val="33"/>
          <w:szCs w:val="33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73" w:lineRule="exact"/>
        <w:ind w:left="3258" w:right="5905"/>
        <w:jc w:val="center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3"/>
          <w:position w:val="-1"/>
        </w:rPr>
        <w:t>Karima</w:t>
      </w:r>
      <w:r>
        <w:rPr>
          <w:rFonts w:ascii="Times New Roman" w:hAnsi="Times New Roman" w:cs="Times New Roman" w:eastAsia="Times New Roman"/>
          <w:sz w:val="33"/>
          <w:szCs w:val="3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Sz w:w="12000" w:h="16960"/>
          <w:pgMar w:top="-20" w:bottom="0" w:left="0" w:right="1680"/>
        </w:sectPr>
      </w:pPr>
      <w:rPr/>
    </w:p>
    <w:p>
      <w:pPr>
        <w:spacing w:before="17" w:after="0" w:line="240" w:lineRule="auto"/>
        <w:ind w:right="240"/>
        <w:jc w:val="right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3"/>
        </w:rPr>
        <w:t>Patricia</w:t>
      </w:r>
      <w:r>
        <w:rPr>
          <w:rFonts w:ascii="Times New Roman" w:hAnsi="Times New Roman" w:cs="Times New Roman" w:eastAsia="Times New Roman"/>
          <w:sz w:val="33"/>
          <w:szCs w:val="33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3" w:lineRule="exact"/>
        <w:ind w:left="2966" w:right="-65"/>
        <w:jc w:val="center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color w:val="131113"/>
          <w:spacing w:val="0"/>
          <w:w w:val="102"/>
          <w:position w:val="-1"/>
        </w:rPr>
        <w:t>Barthélémy</w:t>
      </w:r>
      <w:r>
        <w:rPr>
          <w:rFonts w:ascii="Times New Roman" w:hAnsi="Times New Roman" w:cs="Times New Roman" w:eastAsia="Times New Roman"/>
          <w:sz w:val="33"/>
          <w:szCs w:val="33"/>
          <w:color w:val="000000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Arial" w:hAnsi="Arial" w:cs="Arial" w:eastAsia="Arial"/>
          <w:sz w:val="24"/>
          <w:szCs w:val="24"/>
          <w:color w:val="A5A0BD"/>
          <w:spacing w:val="-13"/>
          <w:w w:val="237"/>
          <w:position w:val="8"/>
        </w:rPr>
        <w:t>'</w:t>
      </w:r>
      <w:r>
        <w:rPr>
          <w:rFonts w:ascii="Times New Roman" w:hAnsi="Times New Roman" w:cs="Times New Roman" w:eastAsia="Times New Roman"/>
          <w:sz w:val="27"/>
          <w:szCs w:val="27"/>
          <w:color w:val="B5AFDA"/>
          <w:spacing w:val="0"/>
          <w:w w:val="126"/>
          <w:position w:val="0"/>
        </w:rPr>
        <w:t>:</w:t>
      </w:r>
      <w:r>
        <w:rPr>
          <w:rFonts w:ascii="Times New Roman" w:hAnsi="Times New Roman" w:cs="Times New Roman" w:eastAsia="Times New Roman"/>
          <w:sz w:val="27"/>
          <w:szCs w:val="27"/>
          <w:color w:val="B5AFDA"/>
          <w:spacing w:val="0"/>
          <w:w w:val="127"/>
          <w:position w:val="0"/>
        </w:rPr>
        <w:t>(</w:t>
      </w:r>
      <w:r>
        <w:rPr>
          <w:rFonts w:ascii="Times New Roman" w:hAnsi="Times New Roman" w:cs="Times New Roman" w:eastAsia="Times New Roman"/>
          <w:sz w:val="27"/>
          <w:szCs w:val="27"/>
          <w:color w:val="B5AFDA"/>
          <w:spacing w:val="0"/>
          <w:w w:val="126"/>
          <w:position w:val="0"/>
        </w:rPr>
        <w:t>·?</w:t>
      </w:r>
      <w:r>
        <w:rPr>
          <w:rFonts w:ascii="Times New Roman" w:hAnsi="Times New Roman" w:cs="Times New Roman" w:eastAsia="Times New Roman"/>
          <w:sz w:val="27"/>
          <w:szCs w:val="27"/>
          <w:color w:val="B5AFDA"/>
          <w:spacing w:val="0"/>
          <w:w w:val="127"/>
          <w:position w:val="0"/>
        </w:rPr>
        <w:t>-</w:t>
      </w:r>
      <w:r>
        <w:rPr>
          <w:rFonts w:ascii="Times New Roman" w:hAnsi="Times New Roman" w:cs="Times New Roman" w:eastAsia="Times New Roman"/>
          <w:sz w:val="27"/>
          <w:szCs w:val="27"/>
          <w:color w:val="D3CFE6"/>
          <w:spacing w:val="0"/>
          <w:w w:val="158"/>
          <w:position w:val="0"/>
        </w:rPr>
        <w:t>-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000" w:h="16960"/>
          <w:pgMar w:top="-20" w:bottom="280" w:left="0" w:right="1680"/>
          <w:cols w:num="2" w:equalWidth="0">
            <w:col w:w="4595" w:space="2897"/>
            <w:col w:w="282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7.371056pt;margin-top:120.960014pt;width:458.194982pt;height:541.409036pt;mso-position-horizontal-relative:page;mso-position-vertical-relative:page;z-index:-368" coordorigin="1347,2419" coordsize="9164,10828">
            <v:shape style="position:absolute;left:7142;top:2419;width:2285;height:2285" type="#_x0000_t75">
              <v:imagedata r:id="rId6" o:title=""/>
            </v:shape>
            <v:group style="position:absolute;left:1355;top:2498;width:5768;height:2" coordorigin="1355,2498" coordsize="5768,2">
              <v:shape style="position:absolute;left:1355;top:2498;width:5768;height:2" coordorigin="1355,2498" coordsize="5768,0" path="m1355,2498l7122,2498e" filled="f" stroked="t" strokeweight=".717986pt" strokecolor="#28282B">
                <v:path arrowok="t"/>
              </v:shape>
            </v:group>
            <v:group style="position:absolute;left:1369;top:4636;width:5753;height:2" coordorigin="1369,4636" coordsize="5753,2">
              <v:shape style="position:absolute;left:1369;top:4636;width:5753;height:2" coordorigin="1369,4636" coordsize="5753,0" path="m1369,4636l7122,4636e" filled="f" stroked="t" strokeweight=".717986pt" strokecolor="#343434">
                <v:path arrowok="t"/>
              </v:shape>
              <v:shape style="position:absolute;left:7373;top:9350;width:1459;height:1843" type="#_x0000_t75">
                <v:imagedata r:id="rId7" o:title=""/>
              </v:shape>
            </v:group>
            <v:group style="position:absolute;left:1374;top:11066;width:5974;height:2" coordorigin="1374,11066" coordsize="5974,2">
              <v:shape style="position:absolute;left:1374;top:11066;width:5974;height:2" coordorigin="1374,11066" coordsize="5974,0" path="m1374,11066l7347,11066e" filled="f" stroked="t" strokeweight=".478658pt" strokecolor="#3F3F44">
                <v:path arrowok="t"/>
              </v:shape>
              <v:shape style="position:absolute;left:7219;top:11443;width:2458;height:1651" type="#_x0000_t75">
                <v:imagedata r:id="rId8" o:title=""/>
              </v:shape>
            </v:group>
            <v:group style="position:absolute;left:1379;top:12140;width:9128;height:2" coordorigin="1379,12140" coordsize="9128,2">
              <v:shape style="position:absolute;left:1379;top:12140;width:9128;height:2" coordorigin="1379,12140" coordsize="9128,0" path="m1379,12140l10507,12140e" filled="f" stroked="t" strokeweight=".478658pt" strokecolor="#343434">
                <v:path arrowok="t"/>
              </v:shape>
            </v:group>
            <v:group style="position:absolute;left:1369;top:3601;width:3710;height:2" coordorigin="1369,3601" coordsize="3710,2">
              <v:shape style="position:absolute;left:1369;top:3601;width:3710;height:2" coordorigin="1369,3601" coordsize="3710,0" path="m1369,3601l5079,3601e" filled="f" stroked="t" strokeweight=".717986pt" strokecolor="#38383B">
                <v:path arrowok="t"/>
              </v:shape>
            </v:group>
            <v:group style="position:absolute;left:1388;top:9958;width:4954;height:2" coordorigin="1388,9958" coordsize="4954,2">
              <v:shape style="position:absolute;left:1388;top:9958;width:4954;height:2" coordorigin="1388,9958" coordsize="4954,0" path="m1388,9958l6342,9958e" filled="f" stroked="t" strokeweight=".717986pt" strokecolor="#2F2F34">
                <v:path arrowok="t"/>
              </v:shape>
            </v:group>
            <v:group style="position:absolute;left:1400;top:2503;width:2;height:10654" coordorigin="1400,2503" coordsize="2,10654">
              <v:shape style="position:absolute;left:1400;top:2503;width:2;height:10654" coordorigin="1400,2503" coordsize="0,10654" path="m1400,13156l1400,2503e" filled="f" stroked="t" strokeweight=".717986pt" strokecolor="#343438">
                <v:path arrowok="t"/>
              </v:shape>
            </v:group>
            <v:group style="position:absolute;left:6237;top:2450;width:2;height:10759" coordorigin="6237,2450" coordsize="2,10759">
              <v:shape style="position:absolute;left:6237;top:2450;width:2;height:10759" coordorigin="6237,2450" coordsize="0,10759" path="m6237,13209l6237,2450e" filled="f" stroked="t" strokeweight=".717986pt" strokecolor="#2F2F2F">
                <v:path arrowok="t"/>
              </v:shape>
            </v:group>
            <v:group style="position:absolute;left:1388;top:5703;width:2044;height:2" coordorigin="1388,5703" coordsize="2044,2">
              <v:shape style="position:absolute;left:1388;top:5703;width:2044;height:2" coordorigin="1388,5703" coordsize="2044,0" path="m1388,5703l3432,5703e" filled="f" stroked="t" strokeweight=".478658pt" strokecolor="#343434">
                <v:path arrowok="t"/>
              </v:shape>
            </v:group>
            <v:group style="position:absolute;left:1402;top:6722;width:4854;height:2" coordorigin="1402,6722" coordsize="4854,2">
              <v:shape style="position:absolute;left:1402;top:6722;width:4854;height:2" coordorigin="1402,6722" coordsize="4854,0" path="m1402,6722l6256,6722e" filled="f" stroked="t" strokeweight=".717986pt" strokecolor="#342F34">
                <v:path arrowok="t"/>
              </v:shape>
            </v:group>
            <v:group style="position:absolute;left:3241;top:7796;width:1412;height:2" coordorigin="3241,7796" coordsize="1412,2">
              <v:shape style="position:absolute;left:3241;top:7796;width:1412;height:2" coordorigin="3241,7796" coordsize="1412,0" path="m3241,7796l4653,7796e" filled="f" stroked="t" strokeweight=".478658pt" strokecolor="#343438">
                <v:path arrowok="t"/>
              </v:shape>
              <v:shape style="position:absolute;left:6739;top:4973;width:2765;height:4013" type="#_x0000_t75">
                <v:imagedata r:id="rId9" o:title=""/>
              </v:shape>
            </v:group>
            <v:group style="position:absolute;left:1383;top:8856;width:5337;height:2" coordorigin="1383,8856" coordsize="5337,2">
              <v:shape style="position:absolute;left:1383;top:8856;width:5337;height:2" coordorigin="1383,8856" coordsize="5337,0" path="m1383,8856l6720,8856e" filled="f" stroked="t" strokeweight=".717986pt" strokecolor="#2B2B2B">
                <v:path arrowok="t"/>
              </v:shape>
            </v:group>
            <v:group style="position:absolute;left:1369;top:13243;width:9133;height:2" coordorigin="1369,13243" coordsize="9133,2">
              <v:shape style="position:absolute;left:1369;top:13243;width:9133;height:2" coordorigin="1369,13243" coordsize="9133,0" path="m1369,13243l10502,13243e" filled="f" stroked="t" strokeweight=".478658pt" strokecolor="#3B3B4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5.68573pt;margin-top:123.460106pt;width:.1pt;height:424.319191pt;mso-position-horizontal-relative:page;mso-position-vertical-relative:page;z-index:-366" coordorigin="10514,2469" coordsize="2,8486">
            <v:shape style="position:absolute;left:10514;top:2469;width:2;height:8486" coordorigin="10514,2469" coordsize="0,8486" path="m10514,10956l10514,2469e" filled="f" stroked="t" strokeweight=".717986pt" strokecolor="#2B2B2B">
              <v:path arrowok="t"/>
            </v:shape>
          </v:group>
          <w10:wrap type="none"/>
        </w:pict>
      </w:r>
      <w:r>
        <w:rPr/>
        <w:pict>
          <v:group style="position:absolute;margin-left:556.918091pt;margin-top:1.43837pt;width:41.882539pt;height:.1pt;mso-position-horizontal-relative:page;mso-position-vertical-relative:page;z-index:-365" coordorigin="11138,29" coordsize="838,2">
            <v:shape style="position:absolute;left:11138;top:29;width:838;height:2" coordorigin="11138,29" coordsize="838,0" path="m11138,29l11976,29e" filled="f" stroked="t" strokeweight=".717986pt" strokecolor="#2B2B2B">
              <v:path arrowok="t"/>
            </v:shape>
          </v:group>
          <w10:wrap type="none"/>
        </w:pict>
      </w:r>
      <w:r>
        <w:rPr/>
        <w:pict>
          <v:group style="position:absolute;margin-left:597.604004pt;margin-top:529.32019pt;width:.1pt;height:208.323942pt;mso-position-horizontal-relative:page;mso-position-vertical-relative:page;z-index:-364" coordorigin="11952,10586" coordsize="2,4166">
            <v:shape style="position:absolute;left:11952;top:10586;width:2;height:4166" coordorigin="11952,10586" coordsize="0,4166" path="m11952,14753l11952,10586e" filled="f" stroked="t" strokeweight=".239329pt" strokecolor="#90909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86" w:lineRule="exact"/>
        <w:ind w:right="-20"/>
        <w:jc w:val="left"/>
        <w:rPr>
          <w:rFonts w:ascii="Courier New" w:hAnsi="Courier New" w:cs="Courier New" w:eastAsia="Courier New"/>
          <w:sz w:val="97"/>
          <w:szCs w:val="97"/>
        </w:rPr>
      </w:pPr>
      <w:rPr/>
      <w:r>
        <w:rPr>
          <w:rFonts w:ascii="Courier New" w:hAnsi="Courier New" w:cs="Courier New" w:eastAsia="Courier New"/>
          <w:sz w:val="92"/>
          <w:szCs w:val="92"/>
          <w:color w:val="3B3D41"/>
          <w:spacing w:val="0"/>
          <w:w w:val="50"/>
          <w:position w:val="-30"/>
        </w:rPr>
        <w:t>...........</w:t>
      </w:r>
      <w:r>
        <w:rPr>
          <w:rFonts w:ascii="Courier New" w:hAnsi="Courier New" w:cs="Courier New" w:eastAsia="Courier New"/>
          <w:sz w:val="92"/>
          <w:szCs w:val="92"/>
          <w:color w:val="3B3D41"/>
          <w:spacing w:val="-213"/>
          <w:w w:val="50"/>
          <w:position w:val="-30"/>
        </w:rPr>
        <w:t>.</w:t>
      </w:r>
      <w:r>
        <w:rPr>
          <w:rFonts w:ascii="Courier New" w:hAnsi="Courier New" w:cs="Courier New" w:eastAsia="Courier New"/>
          <w:sz w:val="97"/>
          <w:szCs w:val="97"/>
          <w:color w:val="3B3D41"/>
          <w:spacing w:val="0"/>
          <w:w w:val="50"/>
          <w:position w:val="-30"/>
        </w:rPr>
        <w:t>---</w:t>
      </w:r>
      <w:r>
        <w:rPr>
          <w:rFonts w:ascii="Courier New" w:hAnsi="Courier New" w:cs="Courier New" w:eastAsia="Courier New"/>
          <w:sz w:val="97"/>
          <w:szCs w:val="97"/>
          <w:color w:val="3B3D41"/>
          <w:spacing w:val="-86"/>
          <w:w w:val="50"/>
          <w:position w:val="-30"/>
        </w:rPr>
        <w:t>-</w:t>
      </w:r>
      <w:r>
        <w:rPr>
          <w:rFonts w:ascii="Courier New" w:hAnsi="Courier New" w:cs="Courier New" w:eastAsia="Courier New"/>
          <w:sz w:val="97"/>
          <w:szCs w:val="97"/>
          <w:color w:val="50525B"/>
          <w:spacing w:val="0"/>
          <w:w w:val="50"/>
          <w:position w:val="-30"/>
        </w:rPr>
        <w:t>-</w:t>
      </w:r>
      <w:r>
        <w:rPr>
          <w:rFonts w:ascii="Courier New" w:hAnsi="Courier New" w:cs="Courier New" w:eastAsia="Courier New"/>
          <w:sz w:val="97"/>
          <w:szCs w:val="97"/>
          <w:color w:val="50525B"/>
          <w:spacing w:val="-78"/>
          <w:w w:val="50"/>
          <w:position w:val="-30"/>
        </w:rPr>
        <w:t>-</w:t>
      </w:r>
      <w:r>
        <w:rPr>
          <w:rFonts w:ascii="Courier New" w:hAnsi="Courier New" w:cs="Courier New" w:eastAsia="Courier New"/>
          <w:sz w:val="97"/>
          <w:szCs w:val="97"/>
          <w:color w:val="3B3D41"/>
          <w:spacing w:val="0"/>
          <w:w w:val="50"/>
          <w:position w:val="-30"/>
        </w:rPr>
        <w:t>----</w:t>
      </w:r>
      <w:r>
        <w:rPr>
          <w:rFonts w:ascii="Courier New" w:hAnsi="Courier New" w:cs="Courier New" w:eastAsia="Courier New"/>
          <w:sz w:val="97"/>
          <w:szCs w:val="97"/>
          <w:color w:val="3B3D41"/>
          <w:spacing w:val="87"/>
          <w:w w:val="50"/>
          <w:position w:val="-30"/>
        </w:rPr>
        <w:t> </w:t>
      </w:r>
      <w:r>
        <w:rPr>
          <w:rFonts w:ascii="Courier New" w:hAnsi="Courier New" w:cs="Courier New" w:eastAsia="Courier New"/>
          <w:sz w:val="97"/>
          <w:szCs w:val="97"/>
          <w:color w:val="3B3D41"/>
          <w:spacing w:val="0"/>
          <w:w w:val="55"/>
          <w:position w:val="-30"/>
        </w:rPr>
        <w:t>-</w:t>
      </w:r>
      <w:r>
        <w:rPr>
          <w:rFonts w:ascii="Courier New" w:hAnsi="Courier New" w:cs="Courier New" w:eastAsia="Courier New"/>
          <w:sz w:val="97"/>
          <w:szCs w:val="97"/>
          <w:color w:val="3B3D41"/>
          <w:spacing w:val="-153"/>
          <w:w w:val="55"/>
          <w:position w:val="-30"/>
        </w:rPr>
        <w:t>-</w:t>
      </w:r>
      <w:r>
        <w:rPr>
          <w:rFonts w:ascii="Courier New" w:hAnsi="Courier New" w:cs="Courier New" w:eastAsia="Courier New"/>
          <w:sz w:val="97"/>
          <w:szCs w:val="97"/>
          <w:color w:val="50525B"/>
          <w:spacing w:val="0"/>
          <w:w w:val="49"/>
          <w:position w:val="-30"/>
        </w:rPr>
        <w:t>-----</w:t>
      </w:r>
      <w:r>
        <w:rPr>
          <w:rFonts w:ascii="Courier New" w:hAnsi="Courier New" w:cs="Courier New" w:eastAsia="Courier New"/>
          <w:sz w:val="97"/>
          <w:szCs w:val="97"/>
          <w:color w:val="000000"/>
          <w:spacing w:val="0"/>
          <w:w w:val="100"/>
          <w:position w:val="0"/>
        </w:rPr>
      </w:r>
    </w:p>
    <w:sectPr>
      <w:type w:val="continuous"/>
      <w:pgSz w:w="12000" w:h="16960"/>
      <w:pgMar w:top="-20" w:bottom="280" w:left="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2024-01-12T14:24:33Z</dcterms:created>
  <dcterms:modified xsi:type="dcterms:W3CDTF">2024-01-12T14:24:33Z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LastSaved">
    <vt:filetime>2024-01-12T00:00:00Z</vt:filetime>
  </property>
</Properties>
</file>